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EE61" w14:textId="77777777" w:rsidR="006C2F6D" w:rsidRPr="00DC1B71" w:rsidRDefault="006C2F6D" w:rsidP="006C2F6D">
      <w:pPr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>
        <w:rPr>
          <w:rFonts w:ascii="Calibri" w:hAnsi="Calibri" w:cs="Tahoma"/>
        </w:rPr>
        <w:t xml:space="preserve"> Europe</w:t>
      </w:r>
      <w:r w:rsidRPr="00DC1B71">
        <w:rPr>
          <w:rFonts w:ascii="Calibri" w:hAnsi="Calibri" w:cs="Tahoma"/>
        </w:rPr>
        <w:t xml:space="preserve"> Sp. z o.o. </w:t>
      </w:r>
      <w:r>
        <w:rPr>
          <w:rFonts w:ascii="Calibri" w:hAnsi="Calibri" w:cs="Tahoma"/>
        </w:rPr>
        <w:t>Sp. k.</w:t>
      </w:r>
    </w:p>
    <w:p w14:paraId="0783CAB2" w14:textId="77777777" w:rsidR="006C2F6D" w:rsidRPr="001B0780" w:rsidRDefault="006C2F6D" w:rsidP="006C2F6D">
      <w:pPr>
        <w:rPr>
          <w:rFonts w:ascii="Calibri" w:hAnsi="Calibri" w:cs="Tahoma"/>
        </w:rPr>
      </w:pPr>
      <w:r>
        <w:rPr>
          <w:rFonts w:ascii="Calibri" w:hAnsi="Calibri" w:cs="Tahoma"/>
        </w:rPr>
        <w:t>Ul. Puszkarska 7m</w:t>
      </w:r>
    </w:p>
    <w:p w14:paraId="6603BEC4" w14:textId="1A3755E4" w:rsidR="006C2F6D" w:rsidRPr="001B0780" w:rsidRDefault="000D0069" w:rsidP="006C2F6D">
      <w:pPr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3C273DA" wp14:editId="42CBA9A1">
                <wp:simplePos x="0" y="0"/>
                <wp:positionH relativeFrom="margin">
                  <wp:posOffset>3546475</wp:posOffset>
                </wp:positionH>
                <wp:positionV relativeFrom="paragraph">
                  <wp:posOffset>90170</wp:posOffset>
                </wp:positionV>
                <wp:extent cx="4600575" cy="224155"/>
                <wp:effectExtent l="0" t="0" r="0" b="0"/>
                <wp:wrapNone/>
                <wp:docPr id="88339399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F113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bookPL_nazwisko_imie1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273D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9.25pt;margin-top:7.1pt;width:362.25pt;height:17.6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EY+AEAAM0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" filled="f" stroked="f">
                <v:textbox>
                  <w:txbxContent>
                    <w:p w14:paraId="2DBBF113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bookPL_nazwisko_imie1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2F6D" w:rsidRPr="001B0780">
        <w:rPr>
          <w:rFonts w:ascii="Calibri" w:hAnsi="Calibri" w:cs="Tahoma"/>
        </w:rPr>
        <w:t>30-644 Kraków</w:t>
      </w:r>
    </w:p>
    <w:p w14:paraId="38BA5692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………………………………………………………………</w:t>
      </w:r>
    </w:p>
    <w:p w14:paraId="5F97F20F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 xml:space="preserve">(imię i nazwisko </w:t>
      </w:r>
      <w:r w:rsidR="002A1401">
        <w:rPr>
          <w:rFonts w:ascii="Calibri" w:hAnsi="Calibri" w:cs="Tahoma"/>
          <w:sz w:val="20"/>
          <w:szCs w:val="20"/>
        </w:rPr>
        <w:t>Współpracownika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632E0D2D" w14:textId="77777777" w:rsidR="00893C42" w:rsidRPr="00893C42" w:rsidRDefault="00893C42" w:rsidP="006C2F6D">
      <w:pPr>
        <w:autoSpaceDE w:val="0"/>
        <w:autoSpaceDN w:val="0"/>
        <w:adjustRightInd w:val="0"/>
        <w:spacing w:line="200" w:lineRule="exact"/>
        <w:jc w:val="right"/>
        <w:rPr>
          <w:rFonts w:ascii="Calibri" w:hAnsi="Calibri" w:cs="Tahoma"/>
          <w:sz w:val="20"/>
          <w:szCs w:val="20"/>
        </w:rPr>
      </w:pPr>
    </w:p>
    <w:p w14:paraId="78BC6E7B" w14:textId="2C3E7C7D" w:rsidR="00893C42" w:rsidRPr="00893C42" w:rsidRDefault="000D0069" w:rsidP="006C2F6D">
      <w:pPr>
        <w:autoSpaceDE w:val="0"/>
        <w:autoSpaceDN w:val="0"/>
        <w:adjustRightInd w:val="0"/>
        <w:spacing w:line="283" w:lineRule="exact"/>
        <w:jc w:val="right"/>
        <w:rPr>
          <w:rFonts w:ascii="Calibri" w:hAnsi="Calibri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E35567" wp14:editId="2373CAF9">
                <wp:simplePos x="0" y="0"/>
                <wp:positionH relativeFrom="margin">
                  <wp:posOffset>3546475</wp:posOffset>
                </wp:positionH>
                <wp:positionV relativeFrom="paragraph">
                  <wp:posOffset>49530</wp:posOffset>
                </wp:positionV>
                <wp:extent cx="4600575" cy="224155"/>
                <wp:effectExtent l="0" t="0" r="0" b="0"/>
                <wp:wrapNone/>
                <wp:docPr id="25453299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6284" w14:textId="77777777" w:rsidR="00FA774F" w:rsidRPr="008A30C6" w:rsidRDefault="00FA774F" w:rsidP="00FA77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bookPL_pesel1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5567" id="Pole tekstowe 3" o:spid="_x0000_s1027" type="#_x0000_t202" style="position:absolute;left:0;text-align:left;margin-left:279.25pt;margin-top:3.9pt;width:362.2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" filled="f" stroked="f">
                <v:textbox>
                  <w:txbxContent>
                    <w:p w14:paraId="3AF76284" w14:textId="77777777" w:rsidR="00FA774F" w:rsidRPr="008A30C6" w:rsidRDefault="00FA774F" w:rsidP="00FA77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" w:name="bookPL_pesel1"/>
                      <w:bookmarkEnd w:id="3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75D8A" w14:textId="77777777" w:rsidR="00893C42" w:rsidRPr="00893C42" w:rsidRDefault="00893C42" w:rsidP="006C2F6D">
      <w:pPr>
        <w:autoSpaceDE w:val="0"/>
        <w:autoSpaceDN w:val="0"/>
        <w:adjustRightInd w:val="0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19FC76E3" w14:textId="77777777" w:rsidR="00893C42" w:rsidRPr="00893C42" w:rsidRDefault="00893C42" w:rsidP="006C2F6D">
      <w:pPr>
        <w:autoSpaceDE w:val="0"/>
        <w:autoSpaceDN w:val="0"/>
        <w:adjustRightInd w:val="0"/>
        <w:spacing w:line="239" w:lineRule="auto"/>
        <w:jc w:val="right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(numer PESEL / PASZPORT)</w:t>
      </w:r>
    </w:p>
    <w:p w14:paraId="0569B0C5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42AF21ED" w14:textId="77777777" w:rsidR="00034D90" w:rsidRPr="00893C42" w:rsidRDefault="00034D90" w:rsidP="00034D90">
      <w:pPr>
        <w:rPr>
          <w:rFonts w:ascii="Tahoma" w:hAnsi="Tahoma" w:cs="Tahoma"/>
        </w:rPr>
      </w:pPr>
    </w:p>
    <w:p w14:paraId="53B548F4" w14:textId="77777777" w:rsidR="00297479" w:rsidRPr="00893C42" w:rsidRDefault="00297479" w:rsidP="00916B56">
      <w:pPr>
        <w:rPr>
          <w:rFonts w:ascii="Tahoma" w:hAnsi="Tahoma" w:cs="Tahoma"/>
        </w:rPr>
      </w:pPr>
    </w:p>
    <w:p w14:paraId="6CBC99E5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1A68DD8E" w14:textId="77777777" w:rsidR="00034D90" w:rsidRPr="004F7254" w:rsidRDefault="00034D90" w:rsidP="00034D90">
      <w:pPr>
        <w:rPr>
          <w:rFonts w:ascii="Tahoma" w:hAnsi="Tahoma" w:cs="Tahoma"/>
        </w:rPr>
      </w:pPr>
    </w:p>
    <w:p w14:paraId="440851B3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0E3313F3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58911589" w14:textId="77777777" w:rsidR="002A1401" w:rsidRPr="00DD2DEE" w:rsidRDefault="002A1401" w:rsidP="002A14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Rozwiązanie umowy o świadczenie usług – tymczasow</w:t>
      </w:r>
      <w:r w:rsidR="00F73AE7">
        <w:rPr>
          <w:rFonts w:ascii="Tahoma" w:hAnsi="Tahoma" w:cs="Tahoma"/>
          <w:b/>
          <w:sz w:val="28"/>
          <w:szCs w:val="28"/>
        </w:rPr>
        <w:t>ej</w:t>
      </w:r>
      <w:r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/>
          <w:sz w:val="28"/>
          <w:szCs w:val="28"/>
        </w:rPr>
        <w:br/>
        <w:t>na mocy porozumienia stron</w:t>
      </w:r>
    </w:p>
    <w:p w14:paraId="50F414D1" w14:textId="77777777" w:rsidR="00034D90" w:rsidRPr="004F7254" w:rsidRDefault="00034D90" w:rsidP="00034D90">
      <w:pPr>
        <w:rPr>
          <w:rFonts w:ascii="Tahoma" w:hAnsi="Tahoma" w:cs="Tahoma"/>
        </w:rPr>
      </w:pPr>
    </w:p>
    <w:p w14:paraId="3ECF6CEB" w14:textId="77777777" w:rsidR="00034D90" w:rsidRPr="004F7254" w:rsidRDefault="00034D90" w:rsidP="00034D90">
      <w:pPr>
        <w:rPr>
          <w:rFonts w:ascii="Tahoma" w:hAnsi="Tahoma" w:cs="Tahoma"/>
        </w:rPr>
      </w:pPr>
    </w:p>
    <w:p w14:paraId="369248CA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24FF49EC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70C3A2B8" w14:textId="77777777" w:rsidR="002A1401" w:rsidRPr="001B0780" w:rsidRDefault="002A1401" w:rsidP="002A1401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Proszę o rozwiązanie umowy </w:t>
      </w:r>
      <w:r>
        <w:rPr>
          <w:rFonts w:ascii="Calibri" w:hAnsi="Calibri" w:cs="Tahoma"/>
        </w:rPr>
        <w:t>o świadczenie usług – tymczasow</w:t>
      </w:r>
      <w:r w:rsidR="00F73AE7">
        <w:rPr>
          <w:rFonts w:ascii="Calibri" w:hAnsi="Calibri" w:cs="Tahoma"/>
        </w:rPr>
        <w:t>ej</w:t>
      </w:r>
      <w:r>
        <w:rPr>
          <w:rFonts w:ascii="Calibri" w:hAnsi="Calibri" w:cs="Tahoma"/>
        </w:rPr>
        <w:t xml:space="preserve">, </w:t>
      </w:r>
      <w:r w:rsidRPr="001B0780">
        <w:rPr>
          <w:rFonts w:ascii="Calibri" w:hAnsi="Calibri" w:cs="Tahoma"/>
        </w:rPr>
        <w:t>zawartej dnia</w:t>
      </w:r>
      <w:r w:rsidRPr="00FA774F">
        <w:rPr>
          <w:rFonts w:ascii="Calibri" w:hAnsi="Calibri" w:cs="Tahoma"/>
          <w:b/>
          <w:bCs/>
        </w:rPr>
        <w:t xml:space="preserve"> </w:t>
      </w:r>
      <w:bookmarkStart w:id="4" w:name="book_ZawarcieUmowy"/>
      <w:bookmarkEnd w:id="4"/>
      <w:r w:rsidRPr="00FA774F">
        <w:rPr>
          <w:rFonts w:ascii="Calibri" w:hAnsi="Calibri" w:cs="Tahoma"/>
          <w:b/>
          <w:bCs/>
        </w:rPr>
        <w:t xml:space="preserve"> </w:t>
      </w:r>
      <w:r w:rsidRPr="001B0780">
        <w:rPr>
          <w:rFonts w:ascii="Calibri" w:hAnsi="Calibri" w:cs="Tahoma"/>
        </w:rPr>
        <w:t xml:space="preserve">pomiędzy </w:t>
      </w:r>
      <w:r>
        <w:rPr>
          <w:rFonts w:ascii="Calibri" w:hAnsi="Calibri" w:cs="Tahoma"/>
        </w:rPr>
        <w:t>f</w:t>
      </w:r>
      <w:r w:rsidRPr="001B0780">
        <w:rPr>
          <w:rFonts w:ascii="Calibri" w:hAnsi="Calibri" w:cs="Tahoma"/>
        </w:rPr>
        <w:t>irmą</w:t>
      </w:r>
      <w:r>
        <w:rPr>
          <w:rFonts w:ascii="Calibri" w:hAnsi="Calibri" w:cs="Tahoma"/>
        </w:rPr>
        <w:t xml:space="preserve"> </w:t>
      </w:r>
      <w:r w:rsidRPr="001B0780">
        <w:rPr>
          <w:rFonts w:ascii="Calibri" w:hAnsi="Calibri" w:cs="Tahoma"/>
        </w:rPr>
        <w:t>A</w:t>
      </w:r>
      <w:r>
        <w:rPr>
          <w:rFonts w:ascii="Calibri" w:hAnsi="Calibri" w:cs="Tahoma"/>
        </w:rPr>
        <w:t xml:space="preserve">TERIMA Europe Sp. z o.o. Sp. k. </w:t>
      </w:r>
      <w:r w:rsidRPr="001B0780">
        <w:rPr>
          <w:rFonts w:ascii="Calibri" w:hAnsi="Calibri" w:cs="Tahoma"/>
        </w:rPr>
        <w:t>z siedzibą w Krakowie przy ul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 xml:space="preserve"> Puszkarskiej 7</w:t>
      </w:r>
      <w:r>
        <w:rPr>
          <w:rFonts w:ascii="Calibri" w:hAnsi="Calibri" w:cs="Tahoma"/>
        </w:rPr>
        <w:t>m., a Panem/ią</w:t>
      </w:r>
      <w:r w:rsidRPr="00FA774F">
        <w:rPr>
          <w:rFonts w:ascii="Calibri" w:hAnsi="Calibri" w:cs="Tahoma"/>
          <w:b/>
          <w:bCs/>
        </w:rPr>
        <w:t xml:space="preserve"> </w:t>
      </w:r>
      <w:bookmarkStart w:id="5" w:name="bookPL_nazwisko_imie2"/>
      <w:bookmarkEnd w:id="5"/>
    </w:p>
    <w:p w14:paraId="1C4671B2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55846F16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54A68C63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FA774F">
        <w:rPr>
          <w:rFonts w:ascii="Calibri" w:hAnsi="Calibri" w:cs="Tahoma"/>
          <w:b/>
          <w:bCs/>
        </w:rPr>
        <w:t xml:space="preserve"> </w:t>
      </w:r>
      <w:bookmarkStart w:id="6" w:name="book_RozwiazanieUmowy"/>
      <w:bookmarkEnd w:id="6"/>
    </w:p>
    <w:p w14:paraId="1464934D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7173A293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7C30C4AE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75F63AF9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024154BA" w14:textId="77777777" w:rsidR="006E7AF9" w:rsidRPr="001B0780" w:rsidRDefault="006E7AF9" w:rsidP="00034D90">
      <w:pPr>
        <w:jc w:val="right"/>
        <w:rPr>
          <w:rFonts w:ascii="Calibri" w:hAnsi="Calibri" w:cs="Tahoma"/>
        </w:rPr>
      </w:pPr>
    </w:p>
    <w:p w14:paraId="1F5C1733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AF2B8C7" w14:textId="77777777" w:rsidR="00034D90" w:rsidRPr="006C2F6D" w:rsidRDefault="00430527" w:rsidP="006C2F6D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3CA76C15" w14:textId="77777777" w:rsidR="002A1401" w:rsidRPr="001B0780" w:rsidRDefault="002A1401" w:rsidP="002A1401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    </w:t>
      </w:r>
      <w:r w:rsidRPr="001B0780">
        <w:rPr>
          <w:rFonts w:ascii="Calibri" w:hAnsi="Calibri" w:cs="Tahoma"/>
        </w:rPr>
        <w:t>……….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7DEA2789" w14:textId="77777777" w:rsidR="002A1401" w:rsidRPr="006C2F6D" w:rsidRDefault="002A1401" w:rsidP="002A1401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(data i podpis </w:t>
      </w:r>
      <w:r>
        <w:rPr>
          <w:rFonts w:ascii="Calibri" w:hAnsi="Calibri" w:cs="Tahoma"/>
          <w:sz w:val="22"/>
          <w:szCs w:val="22"/>
        </w:rPr>
        <w:t>Współpracownika</w:t>
      </w:r>
      <w:r w:rsidRPr="00893C42">
        <w:rPr>
          <w:rFonts w:ascii="Calibri" w:hAnsi="Calibri" w:cs="Tahoma"/>
          <w:sz w:val="22"/>
          <w:szCs w:val="22"/>
        </w:rPr>
        <w:t>)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 </w:t>
      </w:r>
      <w:r w:rsidRPr="001B0780">
        <w:rPr>
          <w:rFonts w:ascii="Calibri" w:hAnsi="Calibri" w:cs="Tahoma"/>
          <w:i/>
          <w:sz w:val="22"/>
          <w:szCs w:val="22"/>
        </w:rPr>
        <w:t xml:space="preserve"> </w:t>
      </w:r>
      <w:r w:rsidRPr="00893C42">
        <w:rPr>
          <w:rFonts w:ascii="Calibri" w:hAnsi="Calibri" w:cs="Tahoma"/>
          <w:sz w:val="22"/>
          <w:szCs w:val="22"/>
        </w:rPr>
        <w:t xml:space="preserve">(data i podpis </w:t>
      </w:r>
      <w:r>
        <w:rPr>
          <w:rFonts w:ascii="Calibri" w:hAnsi="Calibri" w:cs="Tahoma"/>
          <w:sz w:val="22"/>
          <w:szCs w:val="22"/>
        </w:rPr>
        <w:t>ATERIMA Work</w:t>
      </w:r>
      <w:r w:rsidRPr="00893C42">
        <w:rPr>
          <w:rFonts w:ascii="Calibri" w:hAnsi="Calibri" w:cs="Tahoma"/>
          <w:sz w:val="22"/>
          <w:szCs w:val="22"/>
        </w:rPr>
        <w:t>)</w:t>
      </w:r>
    </w:p>
    <w:p w14:paraId="1AFB9EAB" w14:textId="77777777" w:rsidR="00034D90" w:rsidRPr="00893C42" w:rsidRDefault="00034D90" w:rsidP="00034D90">
      <w:pPr>
        <w:rPr>
          <w:rFonts w:ascii="Calibri" w:hAnsi="Calibri" w:cs="Tahoma"/>
          <w:sz w:val="22"/>
          <w:szCs w:val="22"/>
        </w:rPr>
      </w:pPr>
    </w:p>
    <w:p w14:paraId="4202CF2D" w14:textId="77777777" w:rsidR="001A2E4A" w:rsidRDefault="001A2E4A">
      <w:pPr>
        <w:rPr>
          <w:rFonts w:ascii="Tahoma" w:hAnsi="Tahoma" w:cs="Tahoma"/>
        </w:rPr>
      </w:pPr>
    </w:p>
    <w:p w14:paraId="00D2CF03" w14:textId="77777777" w:rsidR="00BE765B" w:rsidRDefault="00BE765B">
      <w:pPr>
        <w:rPr>
          <w:rFonts w:ascii="Tahoma" w:hAnsi="Tahoma" w:cs="Tahoma"/>
        </w:rPr>
      </w:pPr>
    </w:p>
    <w:p w14:paraId="325C5B84" w14:textId="77777777" w:rsidR="00BE765B" w:rsidRDefault="00BE765B">
      <w:pPr>
        <w:rPr>
          <w:rFonts w:ascii="Tahoma" w:hAnsi="Tahoma" w:cs="Tahoma"/>
        </w:rPr>
      </w:pPr>
    </w:p>
    <w:p w14:paraId="1C2F9DFD" w14:textId="77777777" w:rsidR="00BE765B" w:rsidRDefault="00BE765B">
      <w:pPr>
        <w:rPr>
          <w:rFonts w:ascii="Tahoma" w:hAnsi="Tahoma" w:cs="Tahoma"/>
        </w:rPr>
      </w:pPr>
    </w:p>
    <w:p w14:paraId="69CCB961" w14:textId="77777777" w:rsidR="00BE765B" w:rsidRDefault="00BE765B">
      <w:pPr>
        <w:rPr>
          <w:rFonts w:ascii="Tahoma" w:hAnsi="Tahoma" w:cs="Tahoma"/>
        </w:rPr>
      </w:pPr>
    </w:p>
    <w:p w14:paraId="6DF0A4DA" w14:textId="77777777" w:rsidR="00BE765B" w:rsidRDefault="00BE765B">
      <w:pPr>
        <w:rPr>
          <w:rFonts w:ascii="Tahoma" w:hAnsi="Tahoma" w:cs="Tahoma"/>
        </w:rPr>
      </w:pPr>
    </w:p>
    <w:p w14:paraId="43F122DA" w14:textId="77777777" w:rsidR="00BE765B" w:rsidRDefault="00BE765B">
      <w:pPr>
        <w:rPr>
          <w:rFonts w:ascii="Tahoma" w:hAnsi="Tahoma" w:cs="Tahoma"/>
        </w:rPr>
      </w:pPr>
    </w:p>
    <w:p w14:paraId="14D2CF27" w14:textId="77777777" w:rsidR="00BE765B" w:rsidRDefault="00BE765B">
      <w:pPr>
        <w:rPr>
          <w:rFonts w:ascii="Tahoma" w:hAnsi="Tahoma" w:cs="Tahoma"/>
        </w:rPr>
      </w:pPr>
    </w:p>
    <w:p w14:paraId="7661C95B" w14:textId="77777777" w:rsidR="00BE765B" w:rsidRDefault="00BE765B">
      <w:pPr>
        <w:rPr>
          <w:rFonts w:ascii="Tahoma" w:hAnsi="Tahoma" w:cs="Tahoma"/>
        </w:rPr>
      </w:pPr>
    </w:p>
    <w:p w14:paraId="20769F1F" w14:textId="77777777" w:rsidR="00BE765B" w:rsidRDefault="00BE765B">
      <w:pPr>
        <w:rPr>
          <w:rFonts w:ascii="Tahoma" w:hAnsi="Tahoma" w:cs="Tahoma"/>
        </w:rPr>
      </w:pPr>
    </w:p>
    <w:p w14:paraId="01C333DE" w14:textId="77777777" w:rsidR="00BE765B" w:rsidRDefault="00BE765B">
      <w:pPr>
        <w:rPr>
          <w:rFonts w:ascii="Tahoma" w:hAnsi="Tahoma" w:cs="Tahoma"/>
        </w:rPr>
      </w:pPr>
    </w:p>
    <w:p w14:paraId="38A989B1" w14:textId="77777777" w:rsidR="00BE765B" w:rsidRPr="00DC1B71" w:rsidRDefault="00BE765B" w:rsidP="00BE765B">
      <w:pPr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>
        <w:rPr>
          <w:rFonts w:ascii="Calibri" w:hAnsi="Calibri" w:cs="Tahoma"/>
        </w:rPr>
        <w:t xml:space="preserve"> Europe</w:t>
      </w:r>
      <w:r w:rsidRPr="00DC1B71">
        <w:rPr>
          <w:rFonts w:ascii="Calibri" w:hAnsi="Calibri" w:cs="Tahoma"/>
        </w:rPr>
        <w:t xml:space="preserve"> Sp. z o.o. </w:t>
      </w:r>
      <w:r>
        <w:rPr>
          <w:rFonts w:ascii="Calibri" w:hAnsi="Calibri" w:cs="Tahoma"/>
        </w:rPr>
        <w:t>Sp. k.</w:t>
      </w:r>
    </w:p>
    <w:p w14:paraId="5B140E10" w14:textId="77777777" w:rsidR="00BE765B" w:rsidRPr="001B0780" w:rsidRDefault="00BE765B" w:rsidP="00BE765B">
      <w:pPr>
        <w:rPr>
          <w:rFonts w:ascii="Calibri" w:hAnsi="Calibri" w:cs="Tahoma"/>
        </w:rPr>
      </w:pPr>
      <w:r>
        <w:rPr>
          <w:rFonts w:ascii="Calibri" w:hAnsi="Calibri" w:cs="Tahoma"/>
        </w:rPr>
        <w:t>Ul. Puszkarska 7m</w:t>
      </w:r>
    </w:p>
    <w:p w14:paraId="2B6C6696" w14:textId="7EC9E267" w:rsidR="00BE765B" w:rsidRPr="001B0780" w:rsidRDefault="000D0069" w:rsidP="00BE765B">
      <w:pPr>
        <w:rPr>
          <w:rFonts w:ascii="Calibri" w:hAnsi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D5016C6" wp14:editId="3146A8E3">
                <wp:simplePos x="0" y="0"/>
                <wp:positionH relativeFrom="margin">
                  <wp:posOffset>3546475</wp:posOffset>
                </wp:positionH>
                <wp:positionV relativeFrom="paragraph">
                  <wp:posOffset>90170</wp:posOffset>
                </wp:positionV>
                <wp:extent cx="4600575" cy="224155"/>
                <wp:effectExtent l="0" t="0" r="0" b="0"/>
                <wp:wrapNone/>
                <wp:docPr id="8267288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79AA" w14:textId="77777777" w:rsidR="00BE765B" w:rsidRPr="008A30C6" w:rsidRDefault="00BE765B" w:rsidP="00BE76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16C6" id="Pole tekstowe 1" o:spid="_x0000_s1028" type="#_x0000_t202" style="position:absolute;margin-left:279.25pt;margin-top:7.1pt;width:362.25pt;height:17.6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" filled="f" stroked="f">
                <v:textbox>
                  <w:txbxContent>
                    <w:p w14:paraId="5D2279AA" w14:textId="77777777" w:rsidR="00BE765B" w:rsidRPr="008A30C6" w:rsidRDefault="00BE765B" w:rsidP="00BE76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65B" w:rsidRPr="001B0780">
        <w:rPr>
          <w:rFonts w:ascii="Calibri" w:hAnsi="Calibri" w:cs="Tahoma"/>
        </w:rPr>
        <w:t>30-644 Kraków</w:t>
      </w:r>
    </w:p>
    <w:p w14:paraId="78A85C1C" w14:textId="77777777" w:rsidR="00BE765B" w:rsidRPr="00935F93" w:rsidRDefault="00BE765B" w:rsidP="00BE765B">
      <w:pPr>
        <w:tabs>
          <w:tab w:val="right" w:pos="9072"/>
        </w:tabs>
        <w:jc w:val="right"/>
        <w:rPr>
          <w:rFonts w:ascii="Calibri" w:hAnsi="Calibri"/>
          <w:i/>
          <w:sz w:val="20"/>
          <w:szCs w:val="22"/>
          <w:lang w:val="ru-RU"/>
        </w:rPr>
      </w:pPr>
      <w:r>
        <w:rPr>
          <w:rFonts w:ascii="Calibri" w:hAnsi="Calibri"/>
          <w:i/>
          <w:sz w:val="20"/>
          <w:szCs w:val="22"/>
        </w:rPr>
        <w:t>…….</w:t>
      </w:r>
      <w:r>
        <w:rPr>
          <w:rFonts w:ascii="Calibri" w:hAnsi="Calibri"/>
          <w:i/>
          <w:sz w:val="20"/>
          <w:szCs w:val="22"/>
          <w:lang w:val="ru-RU"/>
        </w:rPr>
        <w:t>..........................................................</w:t>
      </w:r>
      <w:r>
        <w:rPr>
          <w:rFonts w:ascii="Calibri" w:hAnsi="Calibri"/>
          <w:i/>
          <w:sz w:val="20"/>
          <w:szCs w:val="22"/>
          <w:lang w:val="ru-RU"/>
        </w:rPr>
        <w:br/>
        <w:t xml:space="preserve">(фамилия и имя </w:t>
      </w:r>
      <w:r w:rsidR="002A1401">
        <w:rPr>
          <w:rFonts w:ascii="Calibri" w:hAnsi="Calibri"/>
          <w:i/>
          <w:sz w:val="20"/>
          <w:szCs w:val="22"/>
        </w:rPr>
        <w:t xml:space="preserve"> </w:t>
      </w:r>
      <w:r w:rsidR="002A1401" w:rsidRPr="002A1401">
        <w:rPr>
          <w:rFonts w:ascii="Calibri" w:hAnsi="Calibri"/>
          <w:i/>
          <w:sz w:val="20"/>
          <w:szCs w:val="22"/>
        </w:rPr>
        <w:t>Сотрудника</w:t>
      </w:r>
      <w:r w:rsidRPr="00935F93">
        <w:rPr>
          <w:rFonts w:ascii="Calibri" w:hAnsi="Calibri"/>
          <w:i/>
          <w:sz w:val="20"/>
          <w:szCs w:val="22"/>
          <w:lang w:val="ru-RU"/>
        </w:rPr>
        <w:t>)</w:t>
      </w:r>
    </w:p>
    <w:p w14:paraId="6DE29348" w14:textId="77777777" w:rsidR="00BE765B" w:rsidRDefault="00BE765B" w:rsidP="00BE765B">
      <w:pPr>
        <w:pStyle w:val="Bezodstpw"/>
        <w:jc w:val="right"/>
        <w:rPr>
          <w:rFonts w:ascii="Calibri" w:hAnsi="Calibri"/>
          <w:i/>
          <w:sz w:val="22"/>
          <w:szCs w:val="22"/>
        </w:rPr>
      </w:pPr>
    </w:p>
    <w:p w14:paraId="28392DC4" w14:textId="77777777" w:rsidR="00BE765B" w:rsidRPr="00E44551" w:rsidRDefault="00BE765B" w:rsidP="00BE765B">
      <w:pPr>
        <w:pStyle w:val="Bezodstpw"/>
        <w:jc w:val="right"/>
        <w:rPr>
          <w:rFonts w:ascii="Calibri" w:hAnsi="Calibri"/>
          <w:i/>
          <w:sz w:val="22"/>
          <w:szCs w:val="22"/>
        </w:rPr>
      </w:pPr>
    </w:p>
    <w:p w14:paraId="349D6E61" w14:textId="77777777" w:rsidR="00BE765B" w:rsidRPr="00935F93" w:rsidRDefault="00BE765B" w:rsidP="00BE765B">
      <w:pPr>
        <w:pStyle w:val="Bezodstpw"/>
        <w:jc w:val="right"/>
        <w:rPr>
          <w:rFonts w:ascii="Calibri" w:hAnsi="Calibri"/>
          <w:i/>
          <w:sz w:val="22"/>
          <w:szCs w:val="22"/>
          <w:lang w:val="ru-RU"/>
        </w:rPr>
      </w:pPr>
      <w:r>
        <w:rPr>
          <w:rFonts w:ascii="Calibri" w:hAnsi="Calibri"/>
          <w:i/>
          <w:sz w:val="22"/>
          <w:szCs w:val="22"/>
        </w:rPr>
        <w:t>………</w:t>
      </w:r>
      <w:r w:rsidRPr="00935F93">
        <w:rPr>
          <w:rFonts w:ascii="Calibri" w:hAnsi="Calibri"/>
          <w:i/>
          <w:sz w:val="22"/>
          <w:szCs w:val="22"/>
          <w:lang w:val="ru-RU"/>
        </w:rPr>
        <w:t>……………………………………</w:t>
      </w:r>
      <w:r>
        <w:rPr>
          <w:rFonts w:ascii="Calibri" w:hAnsi="Calibri"/>
          <w:i/>
          <w:sz w:val="22"/>
          <w:szCs w:val="22"/>
        </w:rPr>
        <w:t>……………</w:t>
      </w:r>
      <w:r w:rsidRPr="00935F93">
        <w:rPr>
          <w:rFonts w:ascii="Calibri" w:hAnsi="Calibri"/>
          <w:i/>
          <w:sz w:val="22"/>
          <w:szCs w:val="22"/>
          <w:lang w:val="ru-RU"/>
        </w:rPr>
        <w:t xml:space="preserve">    </w:t>
      </w:r>
    </w:p>
    <w:p w14:paraId="16A03F3B" w14:textId="77777777" w:rsidR="00BE765B" w:rsidRPr="00935F93" w:rsidRDefault="00BE765B" w:rsidP="00BE765B">
      <w:pPr>
        <w:tabs>
          <w:tab w:val="left" w:pos="0"/>
          <w:tab w:val="right" w:pos="9072"/>
        </w:tabs>
        <w:jc w:val="right"/>
        <w:rPr>
          <w:rFonts w:ascii="Calibri" w:hAnsi="Calibri"/>
          <w:i/>
          <w:sz w:val="20"/>
          <w:szCs w:val="22"/>
          <w:lang w:val="ru-RU"/>
        </w:rPr>
      </w:pPr>
      <w:r w:rsidRPr="00935F93">
        <w:rPr>
          <w:rFonts w:ascii="Calibri" w:hAnsi="Calibri"/>
          <w:i/>
          <w:sz w:val="20"/>
          <w:szCs w:val="22"/>
          <w:lang w:val="ru-RU"/>
        </w:rPr>
        <w:t xml:space="preserve">(номер </w:t>
      </w:r>
      <w:r w:rsidRPr="00935F93">
        <w:rPr>
          <w:rFonts w:ascii="Calibri" w:hAnsi="Calibri"/>
          <w:i/>
          <w:sz w:val="20"/>
          <w:szCs w:val="22"/>
        </w:rPr>
        <w:t>PESEL</w:t>
      </w:r>
      <w:r>
        <w:rPr>
          <w:rFonts w:ascii="Calibri" w:hAnsi="Calibri"/>
          <w:i/>
          <w:sz w:val="20"/>
          <w:szCs w:val="22"/>
          <w:lang w:val="ru-RU"/>
        </w:rPr>
        <w:t>/ серия и номер паспорта</w:t>
      </w:r>
      <w:r w:rsidRPr="00935F93">
        <w:rPr>
          <w:rFonts w:ascii="Calibri" w:hAnsi="Calibri"/>
          <w:i/>
          <w:sz w:val="20"/>
          <w:szCs w:val="22"/>
          <w:lang w:val="ru-RU"/>
        </w:rPr>
        <w:t xml:space="preserve">) </w:t>
      </w:r>
    </w:p>
    <w:p w14:paraId="1CA6728F" w14:textId="77777777" w:rsidR="00BE765B" w:rsidRPr="00893C42" w:rsidRDefault="00BE765B" w:rsidP="00BE765B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Pr="00893C42">
        <w:rPr>
          <w:rFonts w:ascii="Tahoma" w:hAnsi="Tahoma"/>
        </w:rPr>
        <w:br/>
      </w:r>
    </w:p>
    <w:p w14:paraId="38858D4D" w14:textId="77777777" w:rsidR="00BE765B" w:rsidRPr="00893C42" w:rsidRDefault="00BE765B" w:rsidP="00BE765B">
      <w:pPr>
        <w:rPr>
          <w:rFonts w:ascii="Tahoma" w:hAnsi="Tahoma" w:cs="Tahoma"/>
        </w:rPr>
      </w:pPr>
    </w:p>
    <w:p w14:paraId="768A8309" w14:textId="77777777" w:rsidR="00BE765B" w:rsidRPr="00893C42" w:rsidRDefault="00BE765B" w:rsidP="00BE765B">
      <w:pPr>
        <w:rPr>
          <w:rFonts w:ascii="Tahoma" w:hAnsi="Tahoma" w:cs="Tahoma"/>
        </w:rPr>
      </w:pPr>
    </w:p>
    <w:p w14:paraId="3AD1D5B9" w14:textId="77777777" w:rsidR="00BE765B" w:rsidRPr="004F7254" w:rsidRDefault="00BE765B" w:rsidP="00BE765B">
      <w:pPr>
        <w:jc w:val="right"/>
        <w:rPr>
          <w:rFonts w:ascii="Tahoma" w:hAnsi="Tahoma" w:cs="Tahoma"/>
          <w:sz w:val="16"/>
          <w:szCs w:val="16"/>
        </w:rPr>
      </w:pPr>
    </w:p>
    <w:p w14:paraId="1F00F1F3" w14:textId="77777777" w:rsidR="00BE765B" w:rsidRPr="004F7254" w:rsidRDefault="00BE765B" w:rsidP="00BE765B">
      <w:pPr>
        <w:rPr>
          <w:rFonts w:ascii="Tahoma" w:hAnsi="Tahoma" w:cs="Tahoma"/>
        </w:rPr>
      </w:pPr>
    </w:p>
    <w:p w14:paraId="024EC5A8" w14:textId="77777777" w:rsidR="00BE765B" w:rsidRDefault="00BE765B" w:rsidP="00BE765B">
      <w:pPr>
        <w:rPr>
          <w:rFonts w:ascii="Tahoma" w:hAnsi="Tahoma" w:cs="Tahoma"/>
          <w:b/>
          <w:sz w:val="28"/>
          <w:szCs w:val="28"/>
        </w:rPr>
      </w:pPr>
    </w:p>
    <w:p w14:paraId="2301715C" w14:textId="77777777" w:rsidR="00BE765B" w:rsidRDefault="00BE765B" w:rsidP="002A1401">
      <w:pPr>
        <w:jc w:val="center"/>
        <w:rPr>
          <w:rFonts w:ascii="Tahoma" w:hAnsi="Tahoma" w:cs="Tahoma"/>
          <w:b/>
          <w:sz w:val="28"/>
          <w:szCs w:val="28"/>
        </w:rPr>
      </w:pPr>
    </w:p>
    <w:p w14:paraId="09669A2A" w14:textId="77777777" w:rsidR="00BE765B" w:rsidRPr="004F7254" w:rsidRDefault="002A1401" w:rsidP="002A1401">
      <w:pPr>
        <w:jc w:val="center"/>
        <w:rPr>
          <w:rFonts w:ascii="Tahoma" w:hAnsi="Tahoma" w:cs="Tahoma"/>
        </w:rPr>
      </w:pPr>
      <w:r w:rsidRPr="002A1401">
        <w:rPr>
          <w:rFonts w:ascii="Tahoma" w:hAnsi="Tahoma" w:cs="Tahoma"/>
          <w:b/>
          <w:sz w:val="28"/>
          <w:lang w:val="ru-RU"/>
        </w:rPr>
        <w:t>Расторжение договора об оказании услуг – временного характера, по взаимному соглашению сторон</w:t>
      </w:r>
    </w:p>
    <w:p w14:paraId="4034E92B" w14:textId="77777777" w:rsidR="00BE765B" w:rsidRPr="004F7254" w:rsidRDefault="00BE765B" w:rsidP="00BE765B">
      <w:pPr>
        <w:rPr>
          <w:rFonts w:ascii="Tahoma" w:hAnsi="Tahoma" w:cs="Tahoma"/>
        </w:rPr>
      </w:pPr>
    </w:p>
    <w:p w14:paraId="48E1DB08" w14:textId="77777777" w:rsidR="00BE765B" w:rsidRDefault="00BE765B" w:rsidP="00BE765B">
      <w:pPr>
        <w:ind w:firstLine="708"/>
        <w:rPr>
          <w:rFonts w:ascii="Tahoma" w:hAnsi="Tahoma" w:cs="Tahoma"/>
        </w:rPr>
      </w:pPr>
    </w:p>
    <w:p w14:paraId="1B9C9587" w14:textId="77777777" w:rsidR="00BE765B" w:rsidRDefault="00BE765B" w:rsidP="00BE765B">
      <w:pPr>
        <w:ind w:firstLine="708"/>
        <w:rPr>
          <w:rFonts w:ascii="Tahoma" w:hAnsi="Tahoma" w:cs="Tahoma"/>
        </w:rPr>
      </w:pPr>
    </w:p>
    <w:p w14:paraId="61212ACA" w14:textId="77777777" w:rsidR="00BE765B" w:rsidRDefault="002A1401" w:rsidP="00BE765B">
      <w:pPr>
        <w:jc w:val="both"/>
        <w:rPr>
          <w:rFonts w:ascii="Calibri" w:hAnsi="Calibri" w:cs="Tahoma"/>
        </w:rPr>
      </w:pPr>
      <w:r w:rsidRPr="002A1401">
        <w:rPr>
          <w:rFonts w:ascii="Calibri" w:hAnsi="Calibri" w:cs="Tahoma"/>
        </w:rPr>
        <w:t xml:space="preserve">Прошу расторгнуть договор об оказании услуг – временного характера, заключённый </w:t>
      </w:r>
      <w:r>
        <w:rPr>
          <w:rFonts w:ascii="Calibri" w:hAnsi="Calibri" w:cs="Tahoma"/>
        </w:rPr>
        <w:t>……………………..</w:t>
      </w:r>
      <w:r w:rsidRPr="002A1401">
        <w:rPr>
          <w:rFonts w:ascii="Calibri" w:hAnsi="Calibri" w:cs="Tahoma"/>
        </w:rPr>
        <w:t xml:space="preserve"> между компанией ATERIMA Europe Sp. z o.o. Sp. k., с юридическим адресом: Польша, Краков, ул. Пушкарска 7м, и господином / госпожой</w:t>
      </w:r>
      <w:r>
        <w:rPr>
          <w:rFonts w:ascii="Calibri" w:hAnsi="Calibri" w:cs="Tahoma"/>
        </w:rPr>
        <w:t>…………………..</w:t>
      </w:r>
    </w:p>
    <w:p w14:paraId="507383EA" w14:textId="77777777" w:rsidR="002A1401" w:rsidRDefault="002A1401" w:rsidP="00BE765B">
      <w:pPr>
        <w:jc w:val="both"/>
        <w:rPr>
          <w:rFonts w:ascii="Calibri" w:hAnsi="Calibri" w:cs="Tahoma"/>
        </w:rPr>
      </w:pPr>
    </w:p>
    <w:p w14:paraId="7A987D7F" w14:textId="77777777" w:rsidR="00BE765B" w:rsidRPr="001B0780" w:rsidRDefault="00BE765B" w:rsidP="00BE765B">
      <w:pPr>
        <w:jc w:val="both"/>
        <w:rPr>
          <w:rFonts w:ascii="Calibri" w:hAnsi="Calibri" w:cs="Tahoma"/>
        </w:rPr>
      </w:pPr>
      <w:r w:rsidRPr="00BE765B">
        <w:rPr>
          <w:rFonts w:ascii="Calibri" w:hAnsi="Calibri" w:cs="Tahoma"/>
        </w:rPr>
        <w:t>предлагаемая дата расторжения</w:t>
      </w:r>
      <w:r>
        <w:rPr>
          <w:rFonts w:ascii="Calibri" w:hAnsi="Calibri" w:cs="Tahoma"/>
        </w:rPr>
        <w:t>:……………..</w:t>
      </w:r>
    </w:p>
    <w:p w14:paraId="47137B01" w14:textId="77777777" w:rsidR="00BE765B" w:rsidRPr="001B0780" w:rsidRDefault="00BE765B" w:rsidP="00BE765B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5162B798" w14:textId="77777777" w:rsidR="00BE765B" w:rsidRPr="001B0780" w:rsidRDefault="00BE765B" w:rsidP="00BE765B">
      <w:pPr>
        <w:jc w:val="right"/>
        <w:rPr>
          <w:rFonts w:ascii="Calibri" w:hAnsi="Calibri" w:cs="Tahoma"/>
        </w:rPr>
      </w:pPr>
    </w:p>
    <w:p w14:paraId="532A2114" w14:textId="77777777" w:rsidR="00BE765B" w:rsidRPr="001B0780" w:rsidRDefault="00BE765B" w:rsidP="00BE765B">
      <w:pPr>
        <w:jc w:val="right"/>
        <w:rPr>
          <w:rFonts w:ascii="Calibri" w:hAnsi="Calibri" w:cs="Tahoma"/>
        </w:rPr>
      </w:pPr>
    </w:p>
    <w:p w14:paraId="1243D476" w14:textId="77777777" w:rsidR="00BE765B" w:rsidRPr="001B0780" w:rsidRDefault="00BE765B" w:rsidP="00BE765B">
      <w:pPr>
        <w:jc w:val="right"/>
        <w:rPr>
          <w:rFonts w:ascii="Calibri" w:hAnsi="Calibri" w:cs="Tahoma"/>
        </w:rPr>
      </w:pPr>
    </w:p>
    <w:p w14:paraId="4F3A5E53" w14:textId="77777777" w:rsidR="00BE765B" w:rsidRPr="001B0780" w:rsidRDefault="00BE765B" w:rsidP="00BE765B">
      <w:pPr>
        <w:jc w:val="right"/>
        <w:rPr>
          <w:rFonts w:ascii="Calibri" w:hAnsi="Calibri" w:cs="Tahoma"/>
        </w:rPr>
      </w:pPr>
    </w:p>
    <w:p w14:paraId="0D417D7B" w14:textId="77777777" w:rsidR="00BE765B" w:rsidRPr="006C2F6D" w:rsidRDefault="00BE765B" w:rsidP="00BE765B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24779DAB" w14:textId="77777777" w:rsidR="00BE765B" w:rsidRPr="001B0780" w:rsidRDefault="00BE765B" w:rsidP="00BE765B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           </w:t>
      </w:r>
      <w:r w:rsidRPr="001B0780">
        <w:rPr>
          <w:rFonts w:ascii="Calibri" w:hAnsi="Calibri" w:cs="Tahoma"/>
        </w:rPr>
        <w:t>……….</w:t>
      </w:r>
      <w:r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1BE875A0" w14:textId="77777777" w:rsidR="00BE765B" w:rsidRPr="00BE765B" w:rsidRDefault="00BE765B" w:rsidP="00BE765B">
      <w:pPr>
        <w:rPr>
          <w:rFonts w:ascii="Calibri" w:hAnsi="Calibri" w:cs="Tahoma"/>
          <w:i/>
          <w:sz w:val="20"/>
          <w:szCs w:val="22"/>
          <w:lang w:val="ru-RU"/>
        </w:rPr>
      </w:pPr>
      <w:r w:rsidRPr="00B95531">
        <w:rPr>
          <w:rFonts w:ascii="Calibri" w:hAnsi="Calibri" w:cs="Tahoma"/>
          <w:i/>
          <w:sz w:val="20"/>
          <w:szCs w:val="22"/>
          <w:lang w:val="ru-RU"/>
        </w:rPr>
        <w:t xml:space="preserve">(дата </w:t>
      </w:r>
      <w:r>
        <w:rPr>
          <w:rFonts w:ascii="Calibri" w:hAnsi="Calibri" w:cs="Tahoma"/>
          <w:i/>
          <w:sz w:val="20"/>
          <w:szCs w:val="22"/>
          <w:lang w:val="ru-RU"/>
        </w:rPr>
        <w:t xml:space="preserve">и подпись </w:t>
      </w:r>
      <w:r w:rsidR="002A1401">
        <w:rPr>
          <w:rFonts w:ascii="Calibri" w:hAnsi="Calibri" w:cs="Tahoma"/>
          <w:i/>
          <w:sz w:val="20"/>
          <w:szCs w:val="22"/>
        </w:rPr>
        <w:t>ATERIMA Work</w:t>
      </w:r>
      <w:r w:rsidRPr="00B95531">
        <w:rPr>
          <w:rFonts w:ascii="Calibri" w:hAnsi="Calibri" w:cs="Tahoma"/>
          <w:i/>
          <w:sz w:val="20"/>
          <w:szCs w:val="22"/>
          <w:lang w:val="ru-RU"/>
        </w:rPr>
        <w:t>)</w:t>
      </w:r>
      <w:r>
        <w:rPr>
          <w:rFonts w:ascii="Calibri" w:hAnsi="Calibri" w:cs="Tahoma"/>
          <w:i/>
          <w:sz w:val="20"/>
          <w:szCs w:val="22"/>
        </w:rPr>
        <w:t xml:space="preserve">                                                                              </w:t>
      </w:r>
      <w:r w:rsidRPr="001B0780">
        <w:rPr>
          <w:rFonts w:ascii="Calibri" w:hAnsi="Calibri" w:cs="Tahoma"/>
          <w:i/>
          <w:sz w:val="22"/>
          <w:szCs w:val="22"/>
        </w:rPr>
        <w:t xml:space="preserve"> 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>(</w:t>
      </w:r>
      <w:r>
        <w:rPr>
          <w:rFonts w:ascii="Calibri" w:hAnsi="Calibri" w:cs="Tahoma"/>
          <w:i/>
          <w:sz w:val="20"/>
          <w:szCs w:val="22"/>
          <w:lang w:val="ru-RU"/>
        </w:rPr>
        <w:t>дата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</w:t>
      </w:r>
      <w:r>
        <w:rPr>
          <w:rFonts w:ascii="Calibri" w:hAnsi="Calibri" w:cs="Tahoma"/>
          <w:i/>
          <w:sz w:val="20"/>
          <w:szCs w:val="22"/>
          <w:lang w:val="ru-RU"/>
        </w:rPr>
        <w:t>и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 xml:space="preserve"> </w:t>
      </w:r>
      <w:r>
        <w:rPr>
          <w:rFonts w:ascii="Calibri" w:hAnsi="Calibri" w:cs="Tahoma"/>
          <w:i/>
          <w:sz w:val="20"/>
          <w:szCs w:val="22"/>
          <w:lang w:val="ru-RU"/>
        </w:rPr>
        <w:t xml:space="preserve">подпись </w:t>
      </w:r>
      <w:r w:rsidR="002A1401">
        <w:rPr>
          <w:rFonts w:ascii="Calibri" w:hAnsi="Calibri" w:cs="Tahoma"/>
          <w:i/>
          <w:sz w:val="20"/>
          <w:szCs w:val="22"/>
        </w:rPr>
        <w:t xml:space="preserve"> </w:t>
      </w:r>
      <w:r w:rsidR="002A1401" w:rsidRPr="002A1401">
        <w:rPr>
          <w:rFonts w:ascii="Calibri" w:hAnsi="Calibri" w:cs="Tahoma"/>
          <w:i/>
          <w:sz w:val="20"/>
          <w:szCs w:val="22"/>
        </w:rPr>
        <w:t>Сотрудника</w:t>
      </w:r>
      <w:r w:rsidRPr="00935F93">
        <w:rPr>
          <w:rFonts w:ascii="Calibri" w:hAnsi="Calibri" w:cs="Tahoma"/>
          <w:i/>
          <w:sz w:val="20"/>
          <w:szCs w:val="22"/>
          <w:lang w:val="ru-RU"/>
        </w:rPr>
        <w:t>)</w:t>
      </w:r>
    </w:p>
    <w:p w14:paraId="3FF5400F" w14:textId="77777777" w:rsidR="00BE765B" w:rsidRPr="00893C42" w:rsidRDefault="00BE765B" w:rsidP="00BE765B">
      <w:pPr>
        <w:rPr>
          <w:rFonts w:ascii="Calibri" w:hAnsi="Calibri" w:cs="Tahoma"/>
          <w:sz w:val="22"/>
          <w:szCs w:val="22"/>
        </w:rPr>
      </w:pPr>
    </w:p>
    <w:p w14:paraId="3EA75D7C" w14:textId="77777777" w:rsidR="00BE765B" w:rsidRPr="004F7254" w:rsidRDefault="00BE765B" w:rsidP="00BE765B">
      <w:pPr>
        <w:rPr>
          <w:rFonts w:ascii="Tahoma" w:hAnsi="Tahoma" w:cs="Tahoma"/>
        </w:rPr>
      </w:pPr>
    </w:p>
    <w:p w14:paraId="35BA3650" w14:textId="77777777" w:rsidR="00BE765B" w:rsidRPr="004F7254" w:rsidRDefault="00BE765B">
      <w:pPr>
        <w:rPr>
          <w:rFonts w:ascii="Tahoma" w:hAnsi="Tahoma" w:cs="Tahoma"/>
        </w:rPr>
      </w:pPr>
    </w:p>
    <w:sectPr w:rsidR="00BE765B" w:rsidRPr="004F72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3763" w14:textId="77777777" w:rsidR="00631B1F" w:rsidRDefault="00631B1F" w:rsidP="008F6089">
      <w:r>
        <w:separator/>
      </w:r>
    </w:p>
  </w:endnote>
  <w:endnote w:type="continuationSeparator" w:id="0">
    <w:p w14:paraId="6261E07A" w14:textId="77777777" w:rsidR="00631B1F" w:rsidRDefault="00631B1F" w:rsidP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E050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4743" w14:textId="77777777" w:rsidR="00631B1F" w:rsidRDefault="00631B1F" w:rsidP="008F6089">
      <w:r>
        <w:separator/>
      </w:r>
    </w:p>
  </w:footnote>
  <w:footnote w:type="continuationSeparator" w:id="0">
    <w:p w14:paraId="3C9F5F2B" w14:textId="77777777" w:rsidR="00631B1F" w:rsidRDefault="00631B1F" w:rsidP="008F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69"/>
    <w:rsid w:val="00034D90"/>
    <w:rsid w:val="00060DE4"/>
    <w:rsid w:val="00090713"/>
    <w:rsid w:val="000B4C71"/>
    <w:rsid w:val="000D0069"/>
    <w:rsid w:val="000E1A76"/>
    <w:rsid w:val="000F6C9E"/>
    <w:rsid w:val="0014478F"/>
    <w:rsid w:val="001A2E4A"/>
    <w:rsid w:val="001B0780"/>
    <w:rsid w:val="001B594C"/>
    <w:rsid w:val="00282D7B"/>
    <w:rsid w:val="00297479"/>
    <w:rsid w:val="002A1401"/>
    <w:rsid w:val="002C004A"/>
    <w:rsid w:val="003766CA"/>
    <w:rsid w:val="00384BC0"/>
    <w:rsid w:val="003A4AD7"/>
    <w:rsid w:val="0041512D"/>
    <w:rsid w:val="00425EF3"/>
    <w:rsid w:val="00430527"/>
    <w:rsid w:val="00453A1B"/>
    <w:rsid w:val="00463DD4"/>
    <w:rsid w:val="004A4E32"/>
    <w:rsid w:val="004C07F2"/>
    <w:rsid w:val="004C57AE"/>
    <w:rsid w:val="004C68CB"/>
    <w:rsid w:val="004F7254"/>
    <w:rsid w:val="005919A1"/>
    <w:rsid w:val="005D32B1"/>
    <w:rsid w:val="00631B1F"/>
    <w:rsid w:val="006430E1"/>
    <w:rsid w:val="00681F49"/>
    <w:rsid w:val="0069736D"/>
    <w:rsid w:val="006A708F"/>
    <w:rsid w:val="006A70DB"/>
    <w:rsid w:val="006C2F6D"/>
    <w:rsid w:val="006E7AF9"/>
    <w:rsid w:val="00797556"/>
    <w:rsid w:val="007A0375"/>
    <w:rsid w:val="007C5F31"/>
    <w:rsid w:val="007E2237"/>
    <w:rsid w:val="00875AD4"/>
    <w:rsid w:val="00893C42"/>
    <w:rsid w:val="008A653F"/>
    <w:rsid w:val="008F6089"/>
    <w:rsid w:val="00916B56"/>
    <w:rsid w:val="009C280D"/>
    <w:rsid w:val="009E79DE"/>
    <w:rsid w:val="00A64CCC"/>
    <w:rsid w:val="00A82A9C"/>
    <w:rsid w:val="00B27BE3"/>
    <w:rsid w:val="00B51A5D"/>
    <w:rsid w:val="00B6028D"/>
    <w:rsid w:val="00BE765B"/>
    <w:rsid w:val="00C023B7"/>
    <w:rsid w:val="00C13A5D"/>
    <w:rsid w:val="00C66571"/>
    <w:rsid w:val="00C7074E"/>
    <w:rsid w:val="00C7484D"/>
    <w:rsid w:val="00D50A11"/>
    <w:rsid w:val="00D73991"/>
    <w:rsid w:val="00D943A0"/>
    <w:rsid w:val="00DC1B71"/>
    <w:rsid w:val="00DD2DEE"/>
    <w:rsid w:val="00E219BE"/>
    <w:rsid w:val="00E57375"/>
    <w:rsid w:val="00E66319"/>
    <w:rsid w:val="00F73AE7"/>
    <w:rsid w:val="00F919B1"/>
    <w:rsid w:val="00FA0D83"/>
    <w:rsid w:val="00FA774F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4960"/>
  <w15:chartTrackingRefBased/>
  <w15:docId w15:val="{75C693A8-4D5D-49CB-B928-A8ED277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szmidt\Downloads\Dokumenty\Porozumienie%20UZ_R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9" ma:contentTypeDescription="Utwórz nowy dokument." ma:contentTypeScope="" ma:versionID="4453d50d9884bb559a10651af96042f0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b9ed7d118579cbd53ab3a6385e604604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Props1.xml><?xml version="1.0" encoding="utf-8"?>
<ds:datastoreItem xmlns:ds="http://schemas.openxmlformats.org/officeDocument/2006/customXml" ds:itemID="{B75BFA51-2503-42AA-839D-B342780C0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71556-FD5E-4761-AB25-7D5BEB8C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7CB61-7427-4C64-AEA5-458F6C970FD0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Porozumienie UZ_RUS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Szmidt</dc:creator>
  <cp:keywords/>
  <cp:lastModifiedBy>Patryk Schmidt</cp:lastModifiedBy>
  <cp:revision>1</cp:revision>
  <cp:lastPrinted>2016-10-25T13:28:00Z</cp:lastPrinted>
  <dcterms:created xsi:type="dcterms:W3CDTF">2025-06-04T07:11:00Z</dcterms:created>
  <dcterms:modified xsi:type="dcterms:W3CDTF">2025-06-04T07:11:00Z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