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3920" w14:textId="77777777" w:rsidR="00362345" w:rsidRDefault="002808C2" w:rsidP="002808C2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 xml:space="preserve">ZGŁOSZENIE DANYCH O CZŁONKACH RODZINY, KTÓRYCH ADRES ZAMIESZKANIA </w:t>
      </w:r>
    </w:p>
    <w:p w14:paraId="58D3622E" w14:textId="77777777" w:rsidR="006005A9" w:rsidRDefault="002808C2" w:rsidP="002808C2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>JEST ZGODNY Z ADRESEM ZAMIESZKANIA UBEZPIECZONEGO, DLA CELÓW UBEZPIECZENIA ZDROWOTNEGO</w:t>
      </w:r>
    </w:p>
    <w:p w14:paraId="406A6B95" w14:textId="77777777" w:rsidR="00362345" w:rsidRDefault="00362345" w:rsidP="002808C2">
      <w:pPr>
        <w:jc w:val="center"/>
        <w:rPr>
          <w:rFonts w:ascii="Arial" w:hAnsi="Arial" w:cs="Arial"/>
          <w:b/>
        </w:rPr>
      </w:pPr>
    </w:p>
    <w:p w14:paraId="4DAE0A0C" w14:textId="77777777" w:rsidR="00362345" w:rsidRPr="00362345" w:rsidRDefault="00362345" w:rsidP="002808C2">
      <w:pPr>
        <w:jc w:val="center"/>
        <w:rPr>
          <w:rFonts w:ascii="Arial" w:hAnsi="Arial" w:cs="Arial"/>
          <w:b/>
        </w:rPr>
      </w:pPr>
    </w:p>
    <w:p w14:paraId="28C43CD0" w14:textId="77777777" w:rsidR="002808C2" w:rsidRPr="00362345" w:rsidRDefault="002808C2" w:rsidP="002808C2">
      <w:pPr>
        <w:rPr>
          <w:rFonts w:ascii="Arial" w:hAnsi="Arial" w:cs="Arial"/>
          <w:sz w:val="18"/>
          <w:szCs w:val="18"/>
        </w:rPr>
      </w:pPr>
    </w:p>
    <w:p w14:paraId="0B5DB1DC" w14:textId="2B17D559" w:rsidR="002808C2" w:rsidRPr="00995314" w:rsidRDefault="002808C2" w:rsidP="002808C2">
      <w:pPr>
        <w:rPr>
          <w:rFonts w:ascii="Arial" w:hAnsi="Arial" w:cs="Arial"/>
          <w:b/>
          <w:bCs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1. DANE IDENTYFIKACYJNE PŁATNIKA SKŁADEK: </w:t>
      </w:r>
      <w:proofErr w:type="spellStart"/>
      <w:r w:rsidR="00CF0C52" w:rsidRPr="00995314">
        <w:rPr>
          <w:rFonts w:ascii="Arial" w:hAnsi="Arial" w:cs="Arial"/>
          <w:b/>
          <w:bCs/>
          <w:sz w:val="22"/>
          <w:szCs w:val="22"/>
        </w:rPr>
        <w:t>Aterima</w:t>
      </w:r>
      <w:proofErr w:type="spellEnd"/>
      <w:r w:rsidR="00DD6EFF" w:rsidRPr="00995314">
        <w:rPr>
          <w:rFonts w:ascii="Arial" w:hAnsi="Arial" w:cs="Arial"/>
          <w:b/>
          <w:bCs/>
          <w:sz w:val="22"/>
          <w:szCs w:val="22"/>
        </w:rPr>
        <w:t xml:space="preserve"> Europe</w:t>
      </w:r>
      <w:r w:rsidR="00CF0C52" w:rsidRPr="00995314">
        <w:rPr>
          <w:rFonts w:ascii="Arial" w:hAnsi="Arial" w:cs="Arial"/>
          <w:b/>
          <w:bCs/>
          <w:sz w:val="22"/>
          <w:szCs w:val="22"/>
        </w:rPr>
        <w:t xml:space="preserve"> Sp. z o.o. Sp.</w:t>
      </w:r>
      <w:r w:rsidR="00995314" w:rsidRPr="00995314">
        <w:rPr>
          <w:rFonts w:ascii="Arial" w:hAnsi="Arial" w:cs="Arial"/>
          <w:b/>
          <w:bCs/>
          <w:sz w:val="22"/>
          <w:szCs w:val="22"/>
        </w:rPr>
        <w:t>k.</w:t>
      </w:r>
    </w:p>
    <w:p w14:paraId="247D048A" w14:textId="77777777" w:rsidR="00883516" w:rsidRPr="00362345" w:rsidRDefault="00883516" w:rsidP="002808C2">
      <w:pPr>
        <w:rPr>
          <w:rFonts w:ascii="Arial" w:hAnsi="Arial" w:cs="Arial"/>
          <w:sz w:val="18"/>
          <w:szCs w:val="18"/>
        </w:rPr>
      </w:pPr>
    </w:p>
    <w:p w14:paraId="6B23DDC6" w14:textId="77777777" w:rsidR="002808C2" w:rsidRPr="00362345" w:rsidRDefault="002808C2" w:rsidP="002808C2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>2. DANE IDENTYFIKACYJNE OSOBY UBEZPIECZONEJ:</w:t>
      </w:r>
    </w:p>
    <w:p w14:paraId="59FFE53F" w14:textId="77777777" w:rsidR="00121314" w:rsidRPr="00362345" w:rsidRDefault="00121314" w:rsidP="002808C2">
      <w:pPr>
        <w:rPr>
          <w:rFonts w:ascii="Arial" w:hAnsi="Arial" w:cs="Arial"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32"/>
        <w:gridCol w:w="2282"/>
        <w:gridCol w:w="2218"/>
      </w:tblGrid>
      <w:tr w:rsidR="00DD6EFF" w:rsidRPr="00362345" w14:paraId="4A4E7A73" w14:textId="0699D707" w:rsidTr="00DD6EFF">
        <w:trPr>
          <w:trHeight w:val="415"/>
        </w:trPr>
        <w:tc>
          <w:tcPr>
            <w:tcW w:w="2660" w:type="dxa"/>
            <w:vAlign w:val="center"/>
          </w:tcPr>
          <w:p w14:paraId="490A8684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732" w:type="dxa"/>
            <w:vAlign w:val="center"/>
          </w:tcPr>
          <w:p w14:paraId="33D74D9F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282" w:type="dxa"/>
            <w:vAlign w:val="center"/>
          </w:tcPr>
          <w:p w14:paraId="65C9942B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0146136F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2218" w:type="dxa"/>
            <w:vAlign w:val="center"/>
          </w:tcPr>
          <w:p w14:paraId="3ADEBABB" w14:textId="7B9CA3DF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DD6EFF" w:rsidRPr="00362345" w14:paraId="7C021C9B" w14:textId="2575BBF7" w:rsidTr="00DD6EFF">
        <w:trPr>
          <w:trHeight w:val="440"/>
        </w:trPr>
        <w:tc>
          <w:tcPr>
            <w:tcW w:w="2660" w:type="dxa"/>
            <w:vAlign w:val="center"/>
          </w:tcPr>
          <w:p w14:paraId="3FBC7242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bookNazwisko"/>
            <w:bookmarkEnd w:id="0"/>
          </w:p>
        </w:tc>
        <w:tc>
          <w:tcPr>
            <w:tcW w:w="2732" w:type="dxa"/>
            <w:vAlign w:val="center"/>
          </w:tcPr>
          <w:p w14:paraId="3B7817B5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bookImie"/>
            <w:bookmarkEnd w:id="1"/>
          </w:p>
        </w:tc>
        <w:tc>
          <w:tcPr>
            <w:tcW w:w="2282" w:type="dxa"/>
            <w:vAlign w:val="center"/>
          </w:tcPr>
          <w:p w14:paraId="09324A68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bookUrodzony"/>
            <w:bookmarkEnd w:id="2"/>
          </w:p>
        </w:tc>
        <w:tc>
          <w:tcPr>
            <w:tcW w:w="2218" w:type="dxa"/>
            <w:vAlign w:val="center"/>
          </w:tcPr>
          <w:p w14:paraId="695D2E7A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bookNrDowodu"/>
            <w:bookmarkEnd w:id="3"/>
          </w:p>
        </w:tc>
        <w:bookmarkStart w:id="4" w:name="bookPesel"/>
        <w:bookmarkStart w:id="5" w:name="bookNIP"/>
        <w:bookmarkEnd w:id="4"/>
        <w:bookmarkEnd w:id="5"/>
      </w:tr>
    </w:tbl>
    <w:p w14:paraId="78105A85" w14:textId="77777777" w:rsidR="00883516" w:rsidRPr="00362345" w:rsidRDefault="00883516" w:rsidP="002808C2">
      <w:pPr>
        <w:rPr>
          <w:rFonts w:ascii="Arial" w:hAnsi="Arial" w:cs="Arial"/>
          <w:sz w:val="18"/>
          <w:szCs w:val="18"/>
        </w:rPr>
      </w:pPr>
    </w:p>
    <w:p w14:paraId="266D9608" w14:textId="77777777" w:rsidR="00362345" w:rsidRDefault="00362345" w:rsidP="002808C2">
      <w:pPr>
        <w:rPr>
          <w:rFonts w:ascii="Arial" w:hAnsi="Arial" w:cs="Arial"/>
          <w:sz w:val="18"/>
          <w:szCs w:val="18"/>
        </w:rPr>
      </w:pPr>
    </w:p>
    <w:p w14:paraId="5521722B" w14:textId="77777777" w:rsidR="00121314" w:rsidRPr="00362345" w:rsidRDefault="00883516" w:rsidP="002808C2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3. </w:t>
      </w:r>
      <w:r w:rsidR="00121314" w:rsidRPr="00362345">
        <w:rPr>
          <w:rFonts w:ascii="Arial" w:hAnsi="Arial" w:cs="Arial"/>
          <w:sz w:val="18"/>
          <w:szCs w:val="18"/>
        </w:rPr>
        <w:t>DANE O CZŁONKACH RODZINY OSOBY UBEZPIECZONEJ UPRAWNIONYCH DO ŚWIADCZEŃ Z UBEZPIECZENIA ZDROWOTNEGO</w:t>
      </w:r>
    </w:p>
    <w:p w14:paraId="7F25BD79" w14:textId="77777777" w:rsidR="00121314" w:rsidRPr="00362345" w:rsidRDefault="00121314" w:rsidP="0012131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43"/>
        <w:gridCol w:w="1623"/>
        <w:gridCol w:w="1623"/>
        <w:gridCol w:w="1871"/>
        <w:gridCol w:w="1984"/>
        <w:gridCol w:w="1666"/>
        <w:gridCol w:w="1701"/>
      </w:tblGrid>
      <w:tr w:rsidR="00DD6EFF" w:rsidRPr="00362345" w14:paraId="6AABE5CF" w14:textId="77777777" w:rsidTr="00EE65F7">
        <w:trPr>
          <w:trHeight w:val="902"/>
        </w:trPr>
        <w:tc>
          <w:tcPr>
            <w:tcW w:w="1912" w:type="dxa"/>
            <w:vAlign w:val="center"/>
          </w:tcPr>
          <w:p w14:paraId="65E2D3B3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1443" w:type="dxa"/>
            <w:vAlign w:val="center"/>
          </w:tcPr>
          <w:p w14:paraId="49E066E6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623" w:type="dxa"/>
            <w:vAlign w:val="center"/>
          </w:tcPr>
          <w:p w14:paraId="40D85C79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47605C68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1623" w:type="dxa"/>
            <w:vAlign w:val="center"/>
          </w:tcPr>
          <w:p w14:paraId="008CC8AB" w14:textId="70D8B92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1871" w:type="dxa"/>
            <w:vAlign w:val="center"/>
          </w:tcPr>
          <w:p w14:paraId="6C6B363C" w14:textId="77777777" w:rsidR="00DD6EFF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POKREWIEŃSTWO</w:t>
            </w:r>
          </w:p>
          <w:p w14:paraId="33FB03C4" w14:textId="64AD6E3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1984" w:type="dxa"/>
            <w:vAlign w:val="center"/>
          </w:tcPr>
          <w:p w14:paraId="0CC74194" w14:textId="491DFB31" w:rsidR="00DD6EFF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CZŁONEK RODZINY ODBYWA KSZTAŁCENIE</w:t>
            </w:r>
          </w:p>
          <w:p w14:paraId="3FCC4029" w14:textId="30894D3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(*</w:t>
            </w:r>
            <w:r w:rsidR="00912791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6" w:type="dxa"/>
            <w:vAlign w:val="center"/>
          </w:tcPr>
          <w:p w14:paraId="62F60FC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STOPIEŃ</w:t>
            </w:r>
          </w:p>
          <w:p w14:paraId="14C9071D" w14:textId="44DBCBD5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 xml:space="preserve">NIEPEŁNOSPRAWNOŚCI </w:t>
            </w:r>
          </w:p>
        </w:tc>
        <w:tc>
          <w:tcPr>
            <w:tcW w:w="1701" w:type="dxa"/>
            <w:vAlign w:val="center"/>
          </w:tcPr>
          <w:p w14:paraId="7F229CA1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WSPÓLNE</w:t>
            </w:r>
          </w:p>
          <w:p w14:paraId="6DDFB60F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GOSPODARSTWO</w:t>
            </w:r>
          </w:p>
          <w:p w14:paraId="3A585B1B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DOMOWE</w:t>
            </w:r>
          </w:p>
        </w:tc>
      </w:tr>
      <w:tr w:rsidR="00DD6EFF" w:rsidRPr="00362345" w14:paraId="4DCA317D" w14:textId="77777777" w:rsidTr="00DD6EFF">
        <w:trPr>
          <w:trHeight w:val="440"/>
        </w:trPr>
        <w:tc>
          <w:tcPr>
            <w:tcW w:w="1912" w:type="dxa"/>
            <w:vAlign w:val="center"/>
          </w:tcPr>
          <w:p w14:paraId="5F9C2F95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05DA4AD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276AAB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7F4129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5F39B35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962DDF" w14:textId="5AE12594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A77F500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FEF358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DD6EFF" w:rsidRPr="00362345" w14:paraId="4163982C" w14:textId="77777777" w:rsidTr="00DD6EFF">
        <w:trPr>
          <w:trHeight w:val="415"/>
        </w:trPr>
        <w:tc>
          <w:tcPr>
            <w:tcW w:w="1912" w:type="dxa"/>
            <w:vAlign w:val="center"/>
          </w:tcPr>
          <w:p w14:paraId="60D95CED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0DCEEC1B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64492E3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FC3E875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9B989C0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E65BE6" w14:textId="0A6B7503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FBE071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23D307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DD6EFF" w:rsidRPr="00362345" w14:paraId="3ABE5EEB" w14:textId="77777777" w:rsidTr="00DD6EFF">
        <w:trPr>
          <w:trHeight w:val="440"/>
        </w:trPr>
        <w:tc>
          <w:tcPr>
            <w:tcW w:w="1912" w:type="dxa"/>
            <w:vAlign w:val="center"/>
          </w:tcPr>
          <w:p w14:paraId="24D1A7A7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A197914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E46ABB6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8364ED7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67B734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018D0F" w14:textId="5774AA30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4644A1F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0591FC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</w:tbl>
    <w:p w14:paraId="344C2634" w14:textId="77777777" w:rsidR="00121314" w:rsidRPr="00362345" w:rsidRDefault="00121314" w:rsidP="002808C2">
      <w:pPr>
        <w:rPr>
          <w:rFonts w:ascii="Arial" w:hAnsi="Arial" w:cs="Arial"/>
          <w:sz w:val="18"/>
          <w:szCs w:val="18"/>
        </w:rPr>
      </w:pPr>
    </w:p>
    <w:p w14:paraId="686261A5" w14:textId="77777777" w:rsidR="00201AF7" w:rsidRDefault="00201AF7" w:rsidP="002808C2">
      <w:pPr>
        <w:rPr>
          <w:rFonts w:ascii="Arial" w:hAnsi="Arial" w:cs="Arial"/>
          <w:sz w:val="18"/>
          <w:szCs w:val="18"/>
        </w:rPr>
      </w:pPr>
    </w:p>
    <w:p w14:paraId="2148DF18" w14:textId="77777777" w:rsidR="00362345" w:rsidRPr="00362345" w:rsidRDefault="00362345" w:rsidP="002808C2">
      <w:pPr>
        <w:rPr>
          <w:rFonts w:ascii="Arial" w:hAnsi="Arial" w:cs="Arial"/>
          <w:sz w:val="18"/>
          <w:szCs w:val="18"/>
        </w:rPr>
      </w:pPr>
    </w:p>
    <w:p w14:paraId="03A361A1" w14:textId="77777777" w:rsidR="00201AF7" w:rsidRPr="00362345" w:rsidRDefault="00201AF7" w:rsidP="002808C2">
      <w:pPr>
        <w:rPr>
          <w:rFonts w:ascii="Arial" w:hAnsi="Arial" w:cs="Arial"/>
          <w:sz w:val="22"/>
          <w:szCs w:val="22"/>
        </w:rPr>
      </w:pPr>
      <w:r w:rsidRPr="00362345">
        <w:rPr>
          <w:rFonts w:ascii="Arial" w:hAnsi="Arial" w:cs="Arial"/>
          <w:sz w:val="22"/>
          <w:szCs w:val="22"/>
        </w:rPr>
        <w:t>OŚWIADCZAM, ŻE DANE POWYŻSZE SĄ ZGODNE ZE STANEM PRAWNYM I FAK</w:t>
      </w:r>
      <w:r w:rsidR="004E4425">
        <w:rPr>
          <w:rFonts w:ascii="Arial" w:hAnsi="Arial" w:cs="Arial"/>
          <w:sz w:val="22"/>
          <w:szCs w:val="22"/>
        </w:rPr>
        <w:t>TYCZNYM ORAZ ŻE JESTEM ŚWIADOMY(A)</w:t>
      </w:r>
      <w:r w:rsidRPr="00362345">
        <w:rPr>
          <w:rFonts w:ascii="Arial" w:hAnsi="Arial" w:cs="Arial"/>
          <w:sz w:val="22"/>
          <w:szCs w:val="22"/>
        </w:rPr>
        <w:t xml:space="preserve">  ODPOWIEDZIALNOŚCI ZA SKŁADANIE NIEPR</w:t>
      </w:r>
      <w:r w:rsidR="00870B0C" w:rsidRPr="00362345">
        <w:rPr>
          <w:rFonts w:ascii="Arial" w:hAnsi="Arial" w:cs="Arial"/>
          <w:sz w:val="22"/>
          <w:szCs w:val="22"/>
        </w:rPr>
        <w:t>A</w:t>
      </w:r>
      <w:r w:rsidRPr="00362345">
        <w:rPr>
          <w:rFonts w:ascii="Arial" w:hAnsi="Arial" w:cs="Arial"/>
          <w:sz w:val="22"/>
          <w:szCs w:val="22"/>
        </w:rPr>
        <w:t>WDZIWYCH OŚWIADCZEŃ LUB ZA ZATAJANIE PRAWDY.</w:t>
      </w:r>
    </w:p>
    <w:p w14:paraId="2DE52306" w14:textId="77777777" w:rsidR="00201AF7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A7D663C" w14:textId="77777777" w:rsidR="000D7041" w:rsidRDefault="000D7041" w:rsidP="002808C2">
      <w:pPr>
        <w:rPr>
          <w:rFonts w:ascii="Arial" w:hAnsi="Arial" w:cs="Arial"/>
          <w:b/>
          <w:sz w:val="18"/>
          <w:szCs w:val="18"/>
        </w:rPr>
      </w:pPr>
    </w:p>
    <w:p w14:paraId="5B54094A" w14:textId="77777777" w:rsidR="000D7041" w:rsidRDefault="000D7041" w:rsidP="002808C2">
      <w:pPr>
        <w:rPr>
          <w:rFonts w:ascii="Arial" w:hAnsi="Arial" w:cs="Arial"/>
          <w:b/>
          <w:sz w:val="18"/>
          <w:szCs w:val="18"/>
        </w:rPr>
      </w:pPr>
    </w:p>
    <w:p w14:paraId="41F54947" w14:textId="77777777" w:rsidR="00362345" w:rsidRPr="00362345" w:rsidRDefault="00362345" w:rsidP="002808C2">
      <w:pPr>
        <w:rPr>
          <w:rFonts w:ascii="Arial" w:hAnsi="Arial" w:cs="Arial"/>
          <w:b/>
          <w:sz w:val="18"/>
          <w:szCs w:val="18"/>
        </w:rPr>
      </w:pPr>
    </w:p>
    <w:p w14:paraId="7A090A1F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7D64597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  <w:r w:rsidRPr="00362345">
        <w:rPr>
          <w:rFonts w:ascii="Arial" w:hAnsi="Arial" w:cs="Arial"/>
          <w:b/>
          <w:sz w:val="18"/>
          <w:szCs w:val="18"/>
        </w:rPr>
        <w:t>DATA WYPEŁNIENIA</w:t>
      </w:r>
      <w:r w:rsidR="00362345">
        <w:rPr>
          <w:rFonts w:ascii="Arial" w:hAnsi="Arial" w:cs="Arial"/>
          <w:b/>
          <w:sz w:val="18"/>
          <w:szCs w:val="18"/>
        </w:rPr>
        <w:t xml:space="preserve"> </w:t>
      </w:r>
      <w:bookmarkStart w:id="6" w:name="bookData"/>
      <w:r w:rsidR="00362345">
        <w:rPr>
          <w:rFonts w:ascii="Arial" w:hAnsi="Arial" w:cs="Arial"/>
          <w:b/>
          <w:sz w:val="18"/>
          <w:szCs w:val="18"/>
        </w:rPr>
        <w:t>________________________________</w:t>
      </w:r>
      <w:bookmarkEnd w:id="6"/>
      <w:r w:rsidRPr="00362345">
        <w:rPr>
          <w:rFonts w:ascii="Arial" w:hAnsi="Arial" w:cs="Arial"/>
          <w:b/>
          <w:sz w:val="18"/>
          <w:szCs w:val="18"/>
        </w:rPr>
        <w:tab/>
      </w:r>
      <w:r w:rsidR="00362345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362345">
        <w:rPr>
          <w:rFonts w:ascii="Arial" w:hAnsi="Arial" w:cs="Arial"/>
          <w:b/>
          <w:sz w:val="18"/>
          <w:szCs w:val="18"/>
        </w:rPr>
        <w:tab/>
        <w:t>Czyt</w:t>
      </w:r>
      <w:r w:rsidR="00362345">
        <w:rPr>
          <w:rFonts w:ascii="Arial" w:hAnsi="Arial" w:cs="Arial"/>
          <w:b/>
          <w:sz w:val="18"/>
          <w:szCs w:val="18"/>
        </w:rPr>
        <w:t>elny podpis osoby ubezpieczonej ____________________________________</w:t>
      </w:r>
      <w:r w:rsidR="001B1BB0">
        <w:rPr>
          <w:rFonts w:ascii="Arial" w:hAnsi="Arial" w:cs="Arial"/>
          <w:b/>
          <w:sz w:val="18"/>
          <w:szCs w:val="18"/>
        </w:rPr>
        <w:t>_______</w:t>
      </w:r>
    </w:p>
    <w:p w14:paraId="0238954A" w14:textId="77777777" w:rsidR="00201AF7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34037EC" w14:textId="6B362B6A" w:rsidR="00DD6EFF" w:rsidRPr="00362345" w:rsidRDefault="00DD6EFF" w:rsidP="002808C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ZGŁOSZENIA DO UBEZPIECZENIA _______________________________</w:t>
      </w:r>
    </w:p>
    <w:p w14:paraId="4FC3ECC8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2A5F97A4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30493709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03D1208D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08DA7141" w14:textId="2140C9A7" w:rsidR="00201AF7" w:rsidRPr="00362345" w:rsidRDefault="00912791" w:rsidP="003623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201AF7" w:rsidRPr="00362345">
        <w:rPr>
          <w:rFonts w:ascii="Arial" w:hAnsi="Arial" w:cs="Arial"/>
          <w:sz w:val="18"/>
          <w:szCs w:val="18"/>
        </w:rPr>
        <w:t>POKREWIEŃSTWO:  Małżonek, Dziecko własne przysposobione</w:t>
      </w:r>
      <w:r w:rsidR="00883516" w:rsidRPr="00362345">
        <w:rPr>
          <w:rFonts w:ascii="Arial" w:hAnsi="Arial" w:cs="Arial"/>
          <w:sz w:val="18"/>
          <w:szCs w:val="18"/>
        </w:rPr>
        <w:t xml:space="preserve">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3F378EA6" w14:textId="737B025E" w:rsidR="00362345" w:rsidRPr="00362345" w:rsidRDefault="00912791" w:rsidP="003623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DD6EFF">
        <w:rPr>
          <w:rFonts w:ascii="Arial" w:hAnsi="Arial" w:cs="Arial"/>
          <w:sz w:val="18"/>
          <w:szCs w:val="18"/>
        </w:rPr>
        <w:t>CZŁONEK RODZINY ODBYWA KSZTAŁCENIE: o</w:t>
      </w:r>
      <w:r w:rsidR="00937A41">
        <w:rPr>
          <w:rFonts w:ascii="Arial" w:hAnsi="Arial" w:cs="Arial"/>
          <w:sz w:val="18"/>
          <w:szCs w:val="18"/>
        </w:rPr>
        <w:t>d</w:t>
      </w:r>
      <w:r w:rsidR="00DD6EFF">
        <w:rPr>
          <w:rFonts w:ascii="Arial" w:hAnsi="Arial" w:cs="Arial"/>
          <w:sz w:val="18"/>
          <w:szCs w:val="18"/>
        </w:rPr>
        <w:t xml:space="preserve">bywanie kształcenia jest warunkiem koniecznym do zgłoszenia do ubezpieczenia zdrowotnego </w:t>
      </w:r>
      <w:r w:rsidR="00537364" w:rsidRPr="008E276F">
        <w:rPr>
          <w:rFonts w:ascii="Arial" w:hAnsi="Arial" w:cs="Arial"/>
          <w:sz w:val="18"/>
          <w:szCs w:val="18"/>
          <w:u w:val="single"/>
        </w:rPr>
        <w:t>dziecka</w:t>
      </w:r>
      <w:r w:rsidR="00DD6EFF" w:rsidRPr="008E276F">
        <w:rPr>
          <w:rFonts w:ascii="Arial" w:hAnsi="Arial" w:cs="Arial"/>
          <w:sz w:val="18"/>
          <w:szCs w:val="18"/>
          <w:u w:val="single"/>
        </w:rPr>
        <w:t xml:space="preserve"> powyżej 18 roku życia</w:t>
      </w:r>
      <w:r w:rsidR="00DD6EFF">
        <w:rPr>
          <w:rFonts w:ascii="Arial" w:hAnsi="Arial" w:cs="Arial"/>
          <w:sz w:val="18"/>
          <w:szCs w:val="18"/>
        </w:rPr>
        <w:t xml:space="preserve">. </w:t>
      </w:r>
    </w:p>
    <w:p w14:paraId="51684D72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4C01200E" w14:textId="09E1DCC5" w:rsidR="00767BE4" w:rsidRDefault="00454B9B" w:rsidP="00767BE4">
      <w:pPr>
        <w:jc w:val="center"/>
        <w:rPr>
          <w:rFonts w:ascii="Arial" w:hAnsi="Arial" w:cs="Arial"/>
          <w:b/>
        </w:rPr>
      </w:pPr>
      <w:r w:rsidRPr="00454B9B">
        <w:rPr>
          <w:rFonts w:ascii="Arial" w:hAnsi="Arial" w:cs="Arial"/>
          <w:b/>
        </w:rPr>
        <w:lastRenderedPageBreak/>
        <w:t>NOTIFICATION OF FAMILY MEMBERS WHO SHARE THE SAME PLACE OF RESIDENCE AS THE INSURED PERSON, FOR THE PURPOSES OF HEALTH INSURANCE</w:t>
      </w:r>
    </w:p>
    <w:p w14:paraId="62379FE3" w14:textId="77777777" w:rsidR="00767BE4" w:rsidRPr="00362345" w:rsidRDefault="00767BE4" w:rsidP="00767BE4">
      <w:pPr>
        <w:jc w:val="center"/>
        <w:rPr>
          <w:rFonts w:ascii="Arial" w:hAnsi="Arial" w:cs="Arial"/>
          <w:b/>
        </w:rPr>
      </w:pPr>
    </w:p>
    <w:p w14:paraId="0AFDC067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60819375" w14:textId="54311059" w:rsidR="00A83ABA" w:rsidRPr="00A83ABA" w:rsidRDefault="00A83ABA" w:rsidP="00A83ABA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83ABA">
        <w:rPr>
          <w:rFonts w:ascii="Arial" w:hAnsi="Arial" w:cs="Arial"/>
          <w:sz w:val="18"/>
          <w:szCs w:val="18"/>
        </w:rPr>
        <w:t xml:space="preserve">CONTRIBUTION PAYER IDENTIFICATION DETAILS: </w:t>
      </w:r>
      <w:proofErr w:type="spellStart"/>
      <w:r w:rsidRPr="00A83ABA">
        <w:rPr>
          <w:rFonts w:ascii="Arial" w:hAnsi="Arial" w:cs="Arial"/>
          <w:sz w:val="18"/>
          <w:szCs w:val="18"/>
        </w:rPr>
        <w:t>Aterima</w:t>
      </w:r>
      <w:proofErr w:type="spellEnd"/>
      <w:r w:rsidRPr="00A83ABA">
        <w:rPr>
          <w:rFonts w:ascii="Arial" w:hAnsi="Arial" w:cs="Arial"/>
          <w:sz w:val="18"/>
          <w:szCs w:val="18"/>
        </w:rPr>
        <w:t xml:space="preserve"> Europe Sp. z o.o. Sp.k.</w:t>
      </w:r>
    </w:p>
    <w:p w14:paraId="6602E2E4" w14:textId="77777777" w:rsidR="00A83ABA" w:rsidRPr="00A83ABA" w:rsidRDefault="00A83ABA" w:rsidP="00A83ABA">
      <w:pPr>
        <w:rPr>
          <w:rFonts w:ascii="Arial" w:hAnsi="Arial" w:cs="Arial"/>
          <w:sz w:val="18"/>
          <w:szCs w:val="18"/>
        </w:rPr>
      </w:pPr>
    </w:p>
    <w:p w14:paraId="04C88384" w14:textId="34C247CE" w:rsidR="00767BE4" w:rsidRDefault="00A83ABA" w:rsidP="00A83ABA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83ABA">
        <w:rPr>
          <w:rFonts w:ascii="Arial" w:hAnsi="Arial" w:cs="Arial"/>
          <w:sz w:val="18"/>
          <w:szCs w:val="18"/>
        </w:rPr>
        <w:t>INSURED PERSON IDENTIFICATION DETAILS:</w:t>
      </w:r>
    </w:p>
    <w:p w14:paraId="45FCC983" w14:textId="77777777" w:rsidR="00A83ABA" w:rsidRPr="00A83ABA" w:rsidRDefault="00A83ABA" w:rsidP="00A83ABA">
      <w:pPr>
        <w:rPr>
          <w:rFonts w:ascii="Arial" w:hAnsi="Arial" w:cs="Arial"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32"/>
        <w:gridCol w:w="2282"/>
        <w:gridCol w:w="2218"/>
      </w:tblGrid>
      <w:tr w:rsidR="00767BE4" w:rsidRPr="00362345" w14:paraId="3354C761" w14:textId="77777777" w:rsidTr="006229BC">
        <w:trPr>
          <w:trHeight w:val="415"/>
        </w:trPr>
        <w:tc>
          <w:tcPr>
            <w:tcW w:w="2660" w:type="dxa"/>
            <w:vAlign w:val="center"/>
          </w:tcPr>
          <w:p w14:paraId="1B6A0864" w14:textId="427C945C" w:rsidR="00767BE4" w:rsidRPr="00362345" w:rsidRDefault="00A83AB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732" w:type="dxa"/>
            <w:vAlign w:val="center"/>
          </w:tcPr>
          <w:p w14:paraId="4DD0A8F6" w14:textId="7B3C1E11" w:rsidR="00767BE4" w:rsidRPr="00362345" w:rsidRDefault="00A83AB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82" w:type="dxa"/>
            <w:vAlign w:val="center"/>
          </w:tcPr>
          <w:p w14:paraId="5C5D8C94" w14:textId="0485EF98" w:rsidR="00767BE4" w:rsidRPr="00362345" w:rsidRDefault="00A83AB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Date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218" w:type="dxa"/>
            <w:vAlign w:val="center"/>
          </w:tcPr>
          <w:p w14:paraId="0BE6E11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767BE4" w:rsidRPr="00362345" w14:paraId="5912AD21" w14:textId="77777777" w:rsidTr="006229BC">
        <w:trPr>
          <w:trHeight w:val="440"/>
        </w:trPr>
        <w:tc>
          <w:tcPr>
            <w:tcW w:w="2660" w:type="dxa"/>
            <w:vAlign w:val="center"/>
          </w:tcPr>
          <w:p w14:paraId="5671A04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601F1EBB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24EAE2B2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62079CAE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8B6BC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63D72BC7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50B75732" w14:textId="235824B6" w:rsidR="00767BE4" w:rsidRPr="00C01FDA" w:rsidRDefault="00C01FDA" w:rsidP="00C01FDA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01FDA">
        <w:rPr>
          <w:rFonts w:ascii="Arial" w:hAnsi="Arial" w:cs="Arial"/>
          <w:sz w:val="18"/>
          <w:szCs w:val="18"/>
        </w:rPr>
        <w:t>DETAILS OF FAMILY MEMBERS OF THE INSURED PERSON ENTITLED TO HEALTH INSURANCE BENEFITS</w:t>
      </w:r>
    </w:p>
    <w:p w14:paraId="2498F434" w14:textId="77777777" w:rsidR="00767BE4" w:rsidRPr="00362345" w:rsidRDefault="00767BE4" w:rsidP="00767BE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43"/>
        <w:gridCol w:w="1623"/>
        <w:gridCol w:w="1623"/>
        <w:gridCol w:w="1871"/>
        <w:gridCol w:w="1984"/>
        <w:gridCol w:w="1666"/>
        <w:gridCol w:w="1701"/>
      </w:tblGrid>
      <w:tr w:rsidR="00767BE4" w:rsidRPr="00362345" w14:paraId="21AE4C94" w14:textId="77777777" w:rsidTr="006229BC">
        <w:trPr>
          <w:trHeight w:val="902"/>
        </w:trPr>
        <w:tc>
          <w:tcPr>
            <w:tcW w:w="1912" w:type="dxa"/>
            <w:vAlign w:val="center"/>
          </w:tcPr>
          <w:p w14:paraId="1ADD3CF8" w14:textId="2870E2BE" w:rsidR="00767BE4" w:rsidRPr="00362345" w:rsidRDefault="00A83AB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443" w:type="dxa"/>
            <w:vAlign w:val="center"/>
          </w:tcPr>
          <w:p w14:paraId="3478B3E9" w14:textId="200C7C65" w:rsidR="00767BE4" w:rsidRPr="00362345" w:rsidRDefault="00A83AB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ame</w:t>
            </w:r>
            <w:proofErr w:type="spellEnd"/>
          </w:p>
        </w:tc>
        <w:tc>
          <w:tcPr>
            <w:tcW w:w="1623" w:type="dxa"/>
            <w:vAlign w:val="center"/>
          </w:tcPr>
          <w:p w14:paraId="6DA58F6A" w14:textId="382AAD8B" w:rsidR="00767BE4" w:rsidRPr="00362345" w:rsidRDefault="00A83AB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Date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623" w:type="dxa"/>
            <w:vAlign w:val="center"/>
          </w:tcPr>
          <w:p w14:paraId="037BD77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1871" w:type="dxa"/>
            <w:vAlign w:val="center"/>
          </w:tcPr>
          <w:p w14:paraId="36661E95" w14:textId="77777777" w:rsidR="00C01FDA" w:rsidRDefault="00C01FD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1FDA">
              <w:rPr>
                <w:rFonts w:ascii="Arial" w:hAnsi="Arial" w:cs="Arial"/>
                <w:sz w:val="16"/>
                <w:szCs w:val="16"/>
              </w:rPr>
              <w:t>Relationship</w:t>
            </w:r>
            <w:proofErr w:type="spellEnd"/>
            <w:r w:rsidRPr="00C01F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F9F9FF" w14:textId="164A2B26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1984" w:type="dxa"/>
            <w:vAlign w:val="center"/>
          </w:tcPr>
          <w:p w14:paraId="7BF8A099" w14:textId="712D67FB" w:rsidR="00767BE4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2596" w:rsidRPr="00272596">
              <w:rPr>
                <w:rFonts w:ascii="Arial" w:hAnsi="Arial" w:cs="Arial"/>
                <w:sz w:val="16"/>
                <w:szCs w:val="16"/>
              </w:rPr>
              <w:t>FAMILY MEMBER IS PURSUING EDUCATION</w:t>
            </w:r>
          </w:p>
          <w:p w14:paraId="0C35FC2E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(**)</w:t>
            </w:r>
          </w:p>
        </w:tc>
        <w:tc>
          <w:tcPr>
            <w:tcW w:w="1666" w:type="dxa"/>
            <w:vAlign w:val="center"/>
          </w:tcPr>
          <w:p w14:paraId="4FC69062" w14:textId="4306A8F9" w:rsidR="00767BE4" w:rsidRPr="00362345" w:rsidRDefault="00272596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596">
              <w:rPr>
                <w:rFonts w:ascii="Arial" w:hAnsi="Arial" w:cs="Arial"/>
                <w:sz w:val="16"/>
                <w:szCs w:val="16"/>
              </w:rPr>
              <w:t>Degree</w:t>
            </w:r>
            <w:proofErr w:type="spellEnd"/>
            <w:r w:rsidRPr="00272596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272596">
              <w:rPr>
                <w:rFonts w:ascii="Arial" w:hAnsi="Arial" w:cs="Arial"/>
                <w:sz w:val="16"/>
                <w:szCs w:val="16"/>
              </w:rPr>
              <w:t>Disability</w:t>
            </w:r>
            <w:proofErr w:type="spellEnd"/>
          </w:p>
        </w:tc>
        <w:tc>
          <w:tcPr>
            <w:tcW w:w="1701" w:type="dxa"/>
            <w:vAlign w:val="center"/>
          </w:tcPr>
          <w:p w14:paraId="4F44E913" w14:textId="61C4F4E6" w:rsidR="00767BE4" w:rsidRPr="00362345" w:rsidRDefault="00016F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FE4">
              <w:rPr>
                <w:rFonts w:ascii="Arial" w:hAnsi="Arial" w:cs="Arial"/>
                <w:sz w:val="16"/>
                <w:szCs w:val="16"/>
              </w:rPr>
              <w:t>Shared</w:t>
            </w:r>
            <w:proofErr w:type="spellEnd"/>
            <w:r w:rsidRPr="00016FE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E4">
              <w:rPr>
                <w:rFonts w:ascii="Arial" w:hAnsi="Arial" w:cs="Arial"/>
                <w:sz w:val="16"/>
                <w:szCs w:val="16"/>
              </w:rPr>
              <w:t>Household</w:t>
            </w:r>
            <w:proofErr w:type="spellEnd"/>
          </w:p>
        </w:tc>
      </w:tr>
      <w:tr w:rsidR="00016FE4" w:rsidRPr="00362345" w14:paraId="60DF8896" w14:textId="77777777" w:rsidTr="006229BC">
        <w:trPr>
          <w:trHeight w:val="440"/>
        </w:trPr>
        <w:tc>
          <w:tcPr>
            <w:tcW w:w="1912" w:type="dxa"/>
            <w:vAlign w:val="center"/>
          </w:tcPr>
          <w:p w14:paraId="36BC98F7" w14:textId="77777777" w:rsidR="00016FE4" w:rsidRPr="00362345" w:rsidRDefault="00016FE4" w:rsidP="00016F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C451557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150B41A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01A08EA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1D4A6B7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0C982D" w14:textId="57CDB689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YES</w:t>
            </w: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C36E8D7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8F4890" w14:textId="067D7D5B" w:rsidR="00016FE4" w:rsidRPr="00362345" w:rsidRDefault="00016FE4" w:rsidP="00016FE4">
            <w:pPr>
              <w:jc w:val="center"/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YES</w:t>
            </w: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NO</w:t>
            </w:r>
          </w:p>
        </w:tc>
      </w:tr>
      <w:tr w:rsidR="00016FE4" w:rsidRPr="00362345" w14:paraId="25438BE0" w14:textId="77777777" w:rsidTr="006229BC">
        <w:trPr>
          <w:trHeight w:val="415"/>
        </w:trPr>
        <w:tc>
          <w:tcPr>
            <w:tcW w:w="1912" w:type="dxa"/>
            <w:vAlign w:val="center"/>
          </w:tcPr>
          <w:p w14:paraId="7A87DF3F" w14:textId="77777777" w:rsidR="00016FE4" w:rsidRPr="00362345" w:rsidRDefault="00016FE4" w:rsidP="00016F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98C5E49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909EDAA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CEF4FBF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3D34D0C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3F862C" w14:textId="26B41CEE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YES</w:t>
            </w: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C0B2466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800B70" w14:textId="5B2774E2" w:rsidR="00016FE4" w:rsidRPr="00362345" w:rsidRDefault="00016FE4" w:rsidP="00016FE4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YES</w:t>
            </w: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NO</w:t>
            </w:r>
          </w:p>
        </w:tc>
      </w:tr>
      <w:tr w:rsidR="00016FE4" w:rsidRPr="00362345" w14:paraId="31F7865A" w14:textId="77777777" w:rsidTr="006229BC">
        <w:trPr>
          <w:trHeight w:val="440"/>
        </w:trPr>
        <w:tc>
          <w:tcPr>
            <w:tcW w:w="1912" w:type="dxa"/>
            <w:vAlign w:val="center"/>
          </w:tcPr>
          <w:p w14:paraId="2B59CF17" w14:textId="77777777" w:rsidR="00016FE4" w:rsidRPr="00362345" w:rsidRDefault="00016FE4" w:rsidP="00016F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F6A8078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3CF50A4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3555D45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CE81B06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6191CA" w14:textId="6D722225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YES</w:t>
            </w: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D22DFB3" w14:textId="77777777" w:rsidR="00016FE4" w:rsidRPr="00362345" w:rsidRDefault="00016FE4" w:rsidP="00016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ECD6C0" w14:textId="2A9DCAF4" w:rsidR="00016FE4" w:rsidRPr="00362345" w:rsidRDefault="00016FE4" w:rsidP="00016FE4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YES</w:t>
            </w: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NO</w:t>
            </w:r>
          </w:p>
        </w:tc>
      </w:tr>
    </w:tbl>
    <w:p w14:paraId="7FE9F53F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4D7267D3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7836560C" w14:textId="57374C3F" w:rsidR="00767BE4" w:rsidRDefault="000256B0" w:rsidP="00767BE4">
      <w:pPr>
        <w:rPr>
          <w:rFonts w:ascii="Arial" w:hAnsi="Arial" w:cs="Arial"/>
          <w:b/>
          <w:sz w:val="18"/>
          <w:szCs w:val="18"/>
        </w:rPr>
      </w:pPr>
      <w:r w:rsidRPr="000256B0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0256B0">
        <w:rPr>
          <w:rFonts w:ascii="Arial" w:hAnsi="Arial" w:cs="Arial"/>
          <w:sz w:val="18"/>
          <w:szCs w:val="18"/>
        </w:rPr>
        <w:t>hereby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declare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that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0256B0">
        <w:rPr>
          <w:rFonts w:ascii="Arial" w:hAnsi="Arial" w:cs="Arial"/>
          <w:sz w:val="18"/>
          <w:szCs w:val="18"/>
        </w:rPr>
        <w:t>above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information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is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true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0256B0">
        <w:rPr>
          <w:rFonts w:ascii="Arial" w:hAnsi="Arial" w:cs="Arial"/>
          <w:sz w:val="18"/>
          <w:szCs w:val="18"/>
        </w:rPr>
        <w:t>correct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to the </w:t>
      </w:r>
      <w:proofErr w:type="spellStart"/>
      <w:r w:rsidRPr="000256B0">
        <w:rPr>
          <w:rFonts w:ascii="Arial" w:hAnsi="Arial" w:cs="Arial"/>
          <w:sz w:val="18"/>
          <w:szCs w:val="18"/>
        </w:rPr>
        <w:t>best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of my </w:t>
      </w:r>
      <w:proofErr w:type="spellStart"/>
      <w:r w:rsidRPr="000256B0">
        <w:rPr>
          <w:rFonts w:ascii="Arial" w:hAnsi="Arial" w:cs="Arial"/>
          <w:sz w:val="18"/>
          <w:szCs w:val="18"/>
        </w:rPr>
        <w:t>knowledge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0256B0">
        <w:rPr>
          <w:rFonts w:ascii="Arial" w:hAnsi="Arial" w:cs="Arial"/>
          <w:sz w:val="18"/>
          <w:szCs w:val="18"/>
        </w:rPr>
        <w:t>belief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0256B0">
        <w:rPr>
          <w:rFonts w:ascii="Arial" w:hAnsi="Arial" w:cs="Arial"/>
          <w:sz w:val="18"/>
          <w:szCs w:val="18"/>
        </w:rPr>
        <w:t>that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0256B0">
        <w:rPr>
          <w:rFonts w:ascii="Arial" w:hAnsi="Arial" w:cs="Arial"/>
          <w:sz w:val="18"/>
          <w:szCs w:val="18"/>
        </w:rPr>
        <w:t>am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aware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0256B0">
        <w:rPr>
          <w:rFonts w:ascii="Arial" w:hAnsi="Arial" w:cs="Arial"/>
          <w:sz w:val="18"/>
          <w:szCs w:val="18"/>
        </w:rPr>
        <w:t>legal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liability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0256B0">
        <w:rPr>
          <w:rFonts w:ascii="Arial" w:hAnsi="Arial" w:cs="Arial"/>
          <w:sz w:val="18"/>
          <w:szCs w:val="18"/>
        </w:rPr>
        <w:t>making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false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statements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or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56B0">
        <w:rPr>
          <w:rFonts w:ascii="Arial" w:hAnsi="Arial" w:cs="Arial"/>
          <w:sz w:val="18"/>
          <w:szCs w:val="18"/>
        </w:rPr>
        <w:t>concealing</w:t>
      </w:r>
      <w:proofErr w:type="spellEnd"/>
      <w:r w:rsidRPr="000256B0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0256B0">
        <w:rPr>
          <w:rFonts w:ascii="Arial" w:hAnsi="Arial" w:cs="Arial"/>
          <w:sz w:val="18"/>
          <w:szCs w:val="18"/>
        </w:rPr>
        <w:t>truth</w:t>
      </w:r>
      <w:proofErr w:type="spellEnd"/>
      <w:r w:rsidRPr="000256B0">
        <w:rPr>
          <w:rFonts w:ascii="Arial" w:hAnsi="Arial" w:cs="Arial"/>
          <w:sz w:val="18"/>
          <w:szCs w:val="18"/>
        </w:rPr>
        <w:t>.</w:t>
      </w:r>
    </w:p>
    <w:p w14:paraId="57901354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4D4258DA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05578D26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0ACE9824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32AF4C6F" w14:textId="2BC20C52" w:rsidR="00767BE4" w:rsidRPr="00362345" w:rsidRDefault="0081672C" w:rsidP="00767BE4">
      <w:pPr>
        <w:rPr>
          <w:rFonts w:ascii="Arial" w:hAnsi="Arial" w:cs="Arial"/>
          <w:b/>
          <w:sz w:val="18"/>
          <w:szCs w:val="18"/>
        </w:rPr>
      </w:pPr>
      <w:proofErr w:type="spellStart"/>
      <w:r w:rsidRPr="0081672C">
        <w:rPr>
          <w:rFonts w:ascii="Arial" w:hAnsi="Arial" w:cs="Arial"/>
          <w:b/>
          <w:sz w:val="18"/>
          <w:szCs w:val="18"/>
        </w:rPr>
        <w:t>Date</w:t>
      </w:r>
      <w:proofErr w:type="spellEnd"/>
      <w:r w:rsidRPr="0081672C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81672C">
        <w:rPr>
          <w:rFonts w:ascii="Arial" w:hAnsi="Arial" w:cs="Arial"/>
          <w:b/>
          <w:sz w:val="18"/>
          <w:szCs w:val="18"/>
        </w:rPr>
        <w:t>Completion</w:t>
      </w:r>
      <w:proofErr w:type="spellEnd"/>
      <w:r w:rsidRPr="0081672C">
        <w:rPr>
          <w:rFonts w:ascii="Arial" w:hAnsi="Arial" w:cs="Arial"/>
          <w:b/>
          <w:sz w:val="18"/>
          <w:szCs w:val="18"/>
        </w:rPr>
        <w:t xml:space="preserve"> </w:t>
      </w:r>
      <w:r w:rsidR="00767BE4">
        <w:rPr>
          <w:rFonts w:ascii="Arial" w:hAnsi="Arial" w:cs="Arial"/>
          <w:b/>
          <w:sz w:val="18"/>
          <w:szCs w:val="18"/>
        </w:rPr>
        <w:t>________________________________</w:t>
      </w:r>
      <w:r w:rsidR="00767BE4" w:rsidRPr="00362345">
        <w:rPr>
          <w:rFonts w:ascii="Arial" w:hAnsi="Arial" w:cs="Arial"/>
          <w:b/>
          <w:sz w:val="18"/>
          <w:szCs w:val="18"/>
        </w:rPr>
        <w:tab/>
      </w:r>
      <w:r w:rsidR="00767BE4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767BE4" w:rsidRPr="00362345">
        <w:rPr>
          <w:rFonts w:ascii="Arial" w:hAnsi="Arial" w:cs="Arial"/>
          <w:b/>
          <w:sz w:val="18"/>
          <w:szCs w:val="18"/>
        </w:rPr>
        <w:tab/>
      </w:r>
      <w:proofErr w:type="spellStart"/>
      <w:r w:rsidRPr="0081672C">
        <w:rPr>
          <w:rFonts w:ascii="Arial" w:hAnsi="Arial" w:cs="Arial"/>
          <w:b/>
          <w:sz w:val="18"/>
          <w:szCs w:val="18"/>
        </w:rPr>
        <w:t>Legible</w:t>
      </w:r>
      <w:proofErr w:type="spellEnd"/>
      <w:r w:rsidRPr="0081672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1672C">
        <w:rPr>
          <w:rFonts w:ascii="Arial" w:hAnsi="Arial" w:cs="Arial"/>
          <w:b/>
          <w:sz w:val="18"/>
          <w:szCs w:val="18"/>
        </w:rPr>
        <w:t>Signature</w:t>
      </w:r>
      <w:proofErr w:type="spellEnd"/>
      <w:r w:rsidRPr="0081672C">
        <w:rPr>
          <w:rFonts w:ascii="Arial" w:hAnsi="Arial" w:cs="Arial"/>
          <w:b/>
          <w:sz w:val="18"/>
          <w:szCs w:val="18"/>
        </w:rPr>
        <w:t xml:space="preserve"> of the </w:t>
      </w:r>
      <w:proofErr w:type="spellStart"/>
      <w:r w:rsidRPr="0081672C">
        <w:rPr>
          <w:rFonts w:ascii="Arial" w:hAnsi="Arial" w:cs="Arial"/>
          <w:b/>
          <w:sz w:val="18"/>
          <w:szCs w:val="18"/>
        </w:rPr>
        <w:t>Insured</w:t>
      </w:r>
      <w:proofErr w:type="spellEnd"/>
      <w:r w:rsidRPr="0081672C">
        <w:rPr>
          <w:rFonts w:ascii="Arial" w:hAnsi="Arial" w:cs="Arial"/>
          <w:b/>
          <w:sz w:val="18"/>
          <w:szCs w:val="18"/>
        </w:rPr>
        <w:t xml:space="preserve"> Person</w:t>
      </w:r>
      <w:r w:rsidRPr="0081672C">
        <w:rPr>
          <w:rFonts w:ascii="Arial" w:hAnsi="Arial" w:cs="Arial"/>
          <w:b/>
          <w:sz w:val="18"/>
          <w:szCs w:val="18"/>
        </w:rPr>
        <w:t xml:space="preserve"> </w:t>
      </w:r>
      <w:r w:rsidR="00767BE4">
        <w:rPr>
          <w:rFonts w:ascii="Arial" w:hAnsi="Arial" w:cs="Arial"/>
          <w:b/>
          <w:sz w:val="18"/>
          <w:szCs w:val="18"/>
        </w:rPr>
        <w:t>___________________________________________</w:t>
      </w:r>
    </w:p>
    <w:p w14:paraId="0A141060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3EC4E261" w14:textId="5FBE24B2" w:rsidR="00767BE4" w:rsidRPr="00362345" w:rsidRDefault="00407B54" w:rsidP="00767BE4">
      <w:pPr>
        <w:rPr>
          <w:rFonts w:ascii="Arial" w:hAnsi="Arial" w:cs="Arial"/>
          <w:b/>
          <w:sz w:val="18"/>
          <w:szCs w:val="18"/>
        </w:rPr>
      </w:pPr>
      <w:proofErr w:type="spellStart"/>
      <w:r w:rsidRPr="00407B54">
        <w:rPr>
          <w:rFonts w:ascii="Arial" w:hAnsi="Arial" w:cs="Arial"/>
          <w:b/>
          <w:bCs/>
          <w:sz w:val="18"/>
          <w:szCs w:val="18"/>
        </w:rPr>
        <w:t>Date</w:t>
      </w:r>
      <w:proofErr w:type="spellEnd"/>
      <w:r w:rsidRPr="00407B54">
        <w:rPr>
          <w:rFonts w:ascii="Arial" w:hAnsi="Arial" w:cs="Arial"/>
          <w:b/>
          <w:bCs/>
          <w:sz w:val="18"/>
          <w:szCs w:val="18"/>
        </w:rPr>
        <w:t xml:space="preserve"> of </w:t>
      </w:r>
      <w:proofErr w:type="spellStart"/>
      <w:r w:rsidRPr="00407B54">
        <w:rPr>
          <w:rFonts w:ascii="Arial" w:hAnsi="Arial" w:cs="Arial"/>
          <w:b/>
          <w:bCs/>
          <w:sz w:val="18"/>
          <w:szCs w:val="18"/>
        </w:rPr>
        <w:t>Registration</w:t>
      </w:r>
      <w:proofErr w:type="spellEnd"/>
      <w:r w:rsidRPr="00407B54">
        <w:rPr>
          <w:rFonts w:ascii="Arial" w:hAnsi="Arial" w:cs="Arial"/>
          <w:b/>
          <w:bCs/>
          <w:sz w:val="18"/>
          <w:szCs w:val="18"/>
        </w:rPr>
        <w:t xml:space="preserve"> for </w:t>
      </w:r>
      <w:proofErr w:type="spellStart"/>
      <w:r w:rsidRPr="00407B54">
        <w:rPr>
          <w:rFonts w:ascii="Arial" w:hAnsi="Arial" w:cs="Arial"/>
          <w:b/>
          <w:bCs/>
          <w:sz w:val="18"/>
          <w:szCs w:val="18"/>
        </w:rPr>
        <w:t>Insurance</w:t>
      </w:r>
      <w:proofErr w:type="spellEnd"/>
      <w:r w:rsidRPr="00407B54">
        <w:rPr>
          <w:rFonts w:ascii="Arial" w:hAnsi="Arial" w:cs="Arial"/>
          <w:b/>
          <w:sz w:val="18"/>
          <w:szCs w:val="18"/>
        </w:rPr>
        <w:t xml:space="preserve"> </w:t>
      </w:r>
      <w:r w:rsidR="00767BE4">
        <w:rPr>
          <w:rFonts w:ascii="Arial" w:hAnsi="Arial" w:cs="Arial"/>
          <w:b/>
          <w:sz w:val="18"/>
          <w:szCs w:val="18"/>
        </w:rPr>
        <w:t>_______________________________</w:t>
      </w:r>
    </w:p>
    <w:p w14:paraId="222D8339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470FEF55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495D709C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20B5FD9F" w14:textId="77777777" w:rsidR="00767BE4" w:rsidRPr="00407B54" w:rsidRDefault="00767BE4" w:rsidP="00767BE4">
      <w:pPr>
        <w:rPr>
          <w:rFonts w:ascii="Arial" w:hAnsi="Arial" w:cs="Arial"/>
          <w:sz w:val="18"/>
          <w:szCs w:val="18"/>
        </w:rPr>
      </w:pPr>
    </w:p>
    <w:p w14:paraId="626FCDA7" w14:textId="77777777" w:rsidR="00407B54" w:rsidRPr="00407B54" w:rsidRDefault="00407B54" w:rsidP="00407B54">
      <w:pPr>
        <w:rPr>
          <w:rFonts w:ascii="Arial" w:hAnsi="Arial" w:cs="Arial"/>
          <w:sz w:val="18"/>
          <w:szCs w:val="18"/>
        </w:rPr>
      </w:pPr>
      <w:r w:rsidRPr="00407B54">
        <w:rPr>
          <w:rFonts w:ascii="Arial" w:hAnsi="Arial" w:cs="Arial"/>
          <w:sz w:val="18"/>
          <w:szCs w:val="18"/>
        </w:rPr>
        <w:t>RELATIONSHIP:</w:t>
      </w:r>
      <w:r w:rsidRPr="00407B54">
        <w:rPr>
          <w:rFonts w:ascii="Arial" w:hAnsi="Arial" w:cs="Arial"/>
          <w:sz w:val="18"/>
          <w:szCs w:val="18"/>
        </w:rPr>
        <w:br/>
      </w:r>
      <w:proofErr w:type="spellStart"/>
      <w:r w:rsidRPr="00407B54">
        <w:rPr>
          <w:rFonts w:ascii="Arial" w:hAnsi="Arial" w:cs="Arial"/>
          <w:sz w:val="18"/>
          <w:szCs w:val="18"/>
        </w:rPr>
        <w:t>Spouse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biological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child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adopted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child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or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07B54">
        <w:rPr>
          <w:rFonts w:ascii="Arial" w:hAnsi="Arial" w:cs="Arial"/>
          <w:sz w:val="18"/>
          <w:szCs w:val="18"/>
        </w:rPr>
        <w:t>spouse’s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child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grandchild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or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non-</w:t>
      </w:r>
      <w:proofErr w:type="spellStart"/>
      <w:r w:rsidRPr="00407B54">
        <w:rPr>
          <w:rFonts w:ascii="Arial" w:hAnsi="Arial" w:cs="Arial"/>
          <w:sz w:val="18"/>
          <w:szCs w:val="18"/>
        </w:rPr>
        <w:t>biological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child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under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legal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guardianship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or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placed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407B54">
        <w:rPr>
          <w:rFonts w:ascii="Arial" w:hAnsi="Arial" w:cs="Arial"/>
          <w:sz w:val="18"/>
          <w:szCs w:val="18"/>
        </w:rPr>
        <w:t>foster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family, </w:t>
      </w:r>
      <w:proofErr w:type="spellStart"/>
      <w:r w:rsidRPr="00407B54">
        <w:rPr>
          <w:rFonts w:ascii="Arial" w:hAnsi="Arial" w:cs="Arial"/>
          <w:sz w:val="18"/>
          <w:szCs w:val="18"/>
        </w:rPr>
        <w:t>mother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father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stepmother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stepfather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grandmother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grandfather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7B54">
        <w:rPr>
          <w:rFonts w:ascii="Arial" w:hAnsi="Arial" w:cs="Arial"/>
          <w:sz w:val="18"/>
          <w:szCs w:val="18"/>
        </w:rPr>
        <w:t>adoptive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parents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407B54">
        <w:rPr>
          <w:rFonts w:ascii="Arial" w:hAnsi="Arial" w:cs="Arial"/>
          <w:sz w:val="18"/>
          <w:szCs w:val="18"/>
        </w:rPr>
        <w:t>insured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person, </w:t>
      </w:r>
      <w:proofErr w:type="spellStart"/>
      <w:r w:rsidRPr="00407B54">
        <w:rPr>
          <w:rFonts w:ascii="Arial" w:hAnsi="Arial" w:cs="Arial"/>
          <w:sz w:val="18"/>
          <w:szCs w:val="18"/>
        </w:rPr>
        <w:t>or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other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ascendants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living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407B54">
        <w:rPr>
          <w:rFonts w:ascii="Arial" w:hAnsi="Arial" w:cs="Arial"/>
          <w:sz w:val="18"/>
          <w:szCs w:val="18"/>
        </w:rPr>
        <w:t>shared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household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407B54">
        <w:rPr>
          <w:rFonts w:ascii="Arial" w:hAnsi="Arial" w:cs="Arial"/>
          <w:sz w:val="18"/>
          <w:szCs w:val="18"/>
        </w:rPr>
        <w:t>insured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person.</w:t>
      </w:r>
    </w:p>
    <w:p w14:paraId="76316B30" w14:textId="77777777" w:rsidR="00407B54" w:rsidRPr="00407B54" w:rsidRDefault="00407B54" w:rsidP="00407B54">
      <w:pPr>
        <w:rPr>
          <w:rFonts w:ascii="Arial" w:hAnsi="Arial" w:cs="Arial"/>
          <w:sz w:val="18"/>
          <w:szCs w:val="18"/>
        </w:rPr>
      </w:pPr>
      <w:r w:rsidRPr="00407B54">
        <w:rPr>
          <w:rFonts w:ascii="Arial" w:hAnsi="Arial" w:cs="Arial"/>
          <w:sz w:val="18"/>
          <w:szCs w:val="18"/>
        </w:rPr>
        <w:t>FAMILY MEMBER IS IN EDUCATION:</w:t>
      </w:r>
      <w:r w:rsidRPr="00407B54">
        <w:rPr>
          <w:rFonts w:ascii="Arial" w:hAnsi="Arial" w:cs="Arial"/>
          <w:sz w:val="18"/>
          <w:szCs w:val="18"/>
        </w:rPr>
        <w:br/>
      </w:r>
      <w:proofErr w:type="spellStart"/>
      <w:r w:rsidRPr="00407B54">
        <w:rPr>
          <w:rFonts w:ascii="Arial" w:hAnsi="Arial" w:cs="Arial"/>
          <w:sz w:val="18"/>
          <w:szCs w:val="18"/>
        </w:rPr>
        <w:t>Pursuing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education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is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07B54">
        <w:rPr>
          <w:rFonts w:ascii="Arial" w:hAnsi="Arial" w:cs="Arial"/>
          <w:sz w:val="18"/>
          <w:szCs w:val="18"/>
        </w:rPr>
        <w:t>necessary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condition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407B54">
        <w:rPr>
          <w:rFonts w:ascii="Arial" w:hAnsi="Arial" w:cs="Arial"/>
          <w:sz w:val="18"/>
          <w:szCs w:val="18"/>
        </w:rPr>
        <w:t>registering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07B54">
        <w:rPr>
          <w:rFonts w:ascii="Arial" w:hAnsi="Arial" w:cs="Arial"/>
          <w:sz w:val="18"/>
          <w:szCs w:val="18"/>
        </w:rPr>
        <w:t>child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over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407B54">
        <w:rPr>
          <w:rFonts w:ascii="Arial" w:hAnsi="Arial" w:cs="Arial"/>
          <w:sz w:val="18"/>
          <w:szCs w:val="18"/>
        </w:rPr>
        <w:t>age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of 18 for </w:t>
      </w:r>
      <w:proofErr w:type="spellStart"/>
      <w:r w:rsidRPr="00407B54">
        <w:rPr>
          <w:rFonts w:ascii="Arial" w:hAnsi="Arial" w:cs="Arial"/>
          <w:sz w:val="18"/>
          <w:szCs w:val="18"/>
        </w:rPr>
        <w:t>health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insurance</w:t>
      </w:r>
      <w:proofErr w:type="spellEnd"/>
      <w:r w:rsidRPr="00407B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7B54">
        <w:rPr>
          <w:rFonts w:ascii="Arial" w:hAnsi="Arial" w:cs="Arial"/>
          <w:sz w:val="18"/>
          <w:szCs w:val="18"/>
        </w:rPr>
        <w:t>coverage</w:t>
      </w:r>
      <w:proofErr w:type="spellEnd"/>
      <w:r w:rsidRPr="00407B54">
        <w:rPr>
          <w:rFonts w:ascii="Arial" w:hAnsi="Arial" w:cs="Arial"/>
          <w:sz w:val="18"/>
          <w:szCs w:val="18"/>
        </w:rPr>
        <w:t>.</w:t>
      </w:r>
    </w:p>
    <w:p w14:paraId="57C62152" w14:textId="77777777" w:rsidR="00767BE4" w:rsidRDefault="00767BE4" w:rsidP="00362345">
      <w:pPr>
        <w:rPr>
          <w:rFonts w:ascii="Arial" w:hAnsi="Arial" w:cs="Arial"/>
          <w:sz w:val="18"/>
          <w:szCs w:val="18"/>
        </w:rPr>
      </w:pPr>
    </w:p>
    <w:sectPr w:rsidR="00767BE4" w:rsidSect="00F140A8">
      <w:footerReference w:type="default" r:id="rId10"/>
      <w:pgSz w:w="16838" w:h="11906" w:orient="landscape"/>
      <w:pgMar w:top="567" w:right="567" w:bottom="567" w:left="567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9ED7" w14:textId="77777777" w:rsidR="008C217D" w:rsidRDefault="008C217D" w:rsidP="00F140A8">
      <w:r>
        <w:separator/>
      </w:r>
    </w:p>
  </w:endnote>
  <w:endnote w:type="continuationSeparator" w:id="0">
    <w:p w14:paraId="7AB8FFB4" w14:textId="77777777" w:rsidR="008C217D" w:rsidRDefault="008C217D" w:rsidP="00F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6846" w14:textId="77777777" w:rsidR="00F140A8" w:rsidRPr="00F140A8" w:rsidRDefault="000B30F2" w:rsidP="000B30F2">
    <w:pPr>
      <w:pStyle w:val="Stopka"/>
      <w:ind w:right="11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F140A8" w:rsidRPr="00F140A8">
      <w:rPr>
        <w:rFonts w:ascii="Arial" w:hAnsi="Arial" w:cs="Arial"/>
        <w:sz w:val="16"/>
        <w:szCs w:val="16"/>
      </w:rPr>
      <w:t>B13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F9EA" w14:textId="77777777" w:rsidR="008C217D" w:rsidRDefault="008C217D" w:rsidP="00F140A8">
      <w:r>
        <w:separator/>
      </w:r>
    </w:p>
  </w:footnote>
  <w:footnote w:type="continuationSeparator" w:id="0">
    <w:p w14:paraId="01A49D72" w14:textId="77777777" w:rsidR="008C217D" w:rsidRDefault="008C217D" w:rsidP="00F1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0AD"/>
    <w:multiLevelType w:val="hybridMultilevel"/>
    <w:tmpl w:val="97866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B2FDE"/>
    <w:multiLevelType w:val="hybridMultilevel"/>
    <w:tmpl w:val="C9205690"/>
    <w:lvl w:ilvl="0" w:tplc="6E7E59C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C0285"/>
    <w:multiLevelType w:val="hybridMultilevel"/>
    <w:tmpl w:val="8456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89742">
    <w:abstractNumId w:val="0"/>
  </w:num>
  <w:num w:numId="2" w16cid:durableId="1415667267">
    <w:abstractNumId w:val="1"/>
  </w:num>
  <w:num w:numId="3" w16cid:durableId="2045328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FF"/>
    <w:rsid w:val="00002C08"/>
    <w:rsid w:val="00005EDC"/>
    <w:rsid w:val="00010D0D"/>
    <w:rsid w:val="00011C21"/>
    <w:rsid w:val="00015F31"/>
    <w:rsid w:val="00016FE4"/>
    <w:rsid w:val="000176E4"/>
    <w:rsid w:val="000208EC"/>
    <w:rsid w:val="00024AEB"/>
    <w:rsid w:val="000256B0"/>
    <w:rsid w:val="000263D0"/>
    <w:rsid w:val="00035BC1"/>
    <w:rsid w:val="00046B55"/>
    <w:rsid w:val="000504DF"/>
    <w:rsid w:val="000548F8"/>
    <w:rsid w:val="00056DB0"/>
    <w:rsid w:val="0005746D"/>
    <w:rsid w:val="00061C8B"/>
    <w:rsid w:val="00082451"/>
    <w:rsid w:val="0008247E"/>
    <w:rsid w:val="00083094"/>
    <w:rsid w:val="00083429"/>
    <w:rsid w:val="000834FF"/>
    <w:rsid w:val="00083B7D"/>
    <w:rsid w:val="0008746C"/>
    <w:rsid w:val="00093A1C"/>
    <w:rsid w:val="00094519"/>
    <w:rsid w:val="000A12FD"/>
    <w:rsid w:val="000A2634"/>
    <w:rsid w:val="000A294B"/>
    <w:rsid w:val="000A3B61"/>
    <w:rsid w:val="000A77FA"/>
    <w:rsid w:val="000B30F2"/>
    <w:rsid w:val="000D5D44"/>
    <w:rsid w:val="000D7041"/>
    <w:rsid w:val="000E4B6A"/>
    <w:rsid w:val="000F17DA"/>
    <w:rsid w:val="0010794A"/>
    <w:rsid w:val="001112A3"/>
    <w:rsid w:val="00111D04"/>
    <w:rsid w:val="0011225C"/>
    <w:rsid w:val="00112A2E"/>
    <w:rsid w:val="00113AF1"/>
    <w:rsid w:val="0011528E"/>
    <w:rsid w:val="00116680"/>
    <w:rsid w:val="001176C5"/>
    <w:rsid w:val="00120BC0"/>
    <w:rsid w:val="00121314"/>
    <w:rsid w:val="00121854"/>
    <w:rsid w:val="00130E9A"/>
    <w:rsid w:val="00134F12"/>
    <w:rsid w:val="00140A7C"/>
    <w:rsid w:val="0014133D"/>
    <w:rsid w:val="00142923"/>
    <w:rsid w:val="0014341D"/>
    <w:rsid w:val="00143B36"/>
    <w:rsid w:val="00150F86"/>
    <w:rsid w:val="001525EC"/>
    <w:rsid w:val="00154FC1"/>
    <w:rsid w:val="00166B94"/>
    <w:rsid w:val="0017565F"/>
    <w:rsid w:val="00177B8E"/>
    <w:rsid w:val="00182C5E"/>
    <w:rsid w:val="00190742"/>
    <w:rsid w:val="00190F1E"/>
    <w:rsid w:val="00194DD8"/>
    <w:rsid w:val="001951BD"/>
    <w:rsid w:val="00195AB3"/>
    <w:rsid w:val="00197810"/>
    <w:rsid w:val="001A2D85"/>
    <w:rsid w:val="001A5F02"/>
    <w:rsid w:val="001A63B1"/>
    <w:rsid w:val="001A728A"/>
    <w:rsid w:val="001B13E8"/>
    <w:rsid w:val="001B1BB0"/>
    <w:rsid w:val="001B2434"/>
    <w:rsid w:val="001B27FB"/>
    <w:rsid w:val="001B3218"/>
    <w:rsid w:val="001B6971"/>
    <w:rsid w:val="001C3900"/>
    <w:rsid w:val="001C44D4"/>
    <w:rsid w:val="001C5E6B"/>
    <w:rsid w:val="001D09E8"/>
    <w:rsid w:val="001D41D6"/>
    <w:rsid w:val="001E0B13"/>
    <w:rsid w:val="001E2315"/>
    <w:rsid w:val="001E27E7"/>
    <w:rsid w:val="001E5321"/>
    <w:rsid w:val="001F6E34"/>
    <w:rsid w:val="00201AF7"/>
    <w:rsid w:val="00212899"/>
    <w:rsid w:val="00216D38"/>
    <w:rsid w:val="002239A4"/>
    <w:rsid w:val="0022708A"/>
    <w:rsid w:val="002312F9"/>
    <w:rsid w:val="00232257"/>
    <w:rsid w:val="00235B26"/>
    <w:rsid w:val="0024363C"/>
    <w:rsid w:val="00243670"/>
    <w:rsid w:val="00244273"/>
    <w:rsid w:val="0025365B"/>
    <w:rsid w:val="0025562A"/>
    <w:rsid w:val="00267382"/>
    <w:rsid w:val="00272596"/>
    <w:rsid w:val="002808C2"/>
    <w:rsid w:val="002922DF"/>
    <w:rsid w:val="00294535"/>
    <w:rsid w:val="002961E5"/>
    <w:rsid w:val="00296A9F"/>
    <w:rsid w:val="00296B83"/>
    <w:rsid w:val="002A0B34"/>
    <w:rsid w:val="002A0C82"/>
    <w:rsid w:val="002B19C4"/>
    <w:rsid w:val="002B394C"/>
    <w:rsid w:val="002B446F"/>
    <w:rsid w:val="002B58BB"/>
    <w:rsid w:val="002B61F8"/>
    <w:rsid w:val="002B6EF2"/>
    <w:rsid w:val="002C0FA3"/>
    <w:rsid w:val="002C167E"/>
    <w:rsid w:val="002C7586"/>
    <w:rsid w:val="002D1443"/>
    <w:rsid w:val="002D26BF"/>
    <w:rsid w:val="002E0A97"/>
    <w:rsid w:val="002F02C7"/>
    <w:rsid w:val="002F1C51"/>
    <w:rsid w:val="002F2248"/>
    <w:rsid w:val="002F4146"/>
    <w:rsid w:val="002F53D0"/>
    <w:rsid w:val="00301505"/>
    <w:rsid w:val="0030530C"/>
    <w:rsid w:val="00305DA6"/>
    <w:rsid w:val="00306F71"/>
    <w:rsid w:val="00311EFD"/>
    <w:rsid w:val="00320DB4"/>
    <w:rsid w:val="00327511"/>
    <w:rsid w:val="00337168"/>
    <w:rsid w:val="00337E0A"/>
    <w:rsid w:val="003437DE"/>
    <w:rsid w:val="0035109F"/>
    <w:rsid w:val="00351CCE"/>
    <w:rsid w:val="00351DA8"/>
    <w:rsid w:val="0035315C"/>
    <w:rsid w:val="00354A90"/>
    <w:rsid w:val="00354FB4"/>
    <w:rsid w:val="0035735E"/>
    <w:rsid w:val="00362345"/>
    <w:rsid w:val="00366C9D"/>
    <w:rsid w:val="00366DD2"/>
    <w:rsid w:val="00367066"/>
    <w:rsid w:val="00372128"/>
    <w:rsid w:val="0037693C"/>
    <w:rsid w:val="003770B1"/>
    <w:rsid w:val="003800E4"/>
    <w:rsid w:val="003852D5"/>
    <w:rsid w:val="0039327F"/>
    <w:rsid w:val="0039533E"/>
    <w:rsid w:val="003A0664"/>
    <w:rsid w:val="003A0901"/>
    <w:rsid w:val="003A1A94"/>
    <w:rsid w:val="003A267B"/>
    <w:rsid w:val="003C190D"/>
    <w:rsid w:val="003C1B7C"/>
    <w:rsid w:val="003C27D1"/>
    <w:rsid w:val="003C3822"/>
    <w:rsid w:val="003D58FC"/>
    <w:rsid w:val="003E1CEC"/>
    <w:rsid w:val="003E7689"/>
    <w:rsid w:val="003F018F"/>
    <w:rsid w:val="003F0788"/>
    <w:rsid w:val="003F3221"/>
    <w:rsid w:val="003F3BC7"/>
    <w:rsid w:val="003F5701"/>
    <w:rsid w:val="003F647A"/>
    <w:rsid w:val="003F7693"/>
    <w:rsid w:val="00401713"/>
    <w:rsid w:val="004026E3"/>
    <w:rsid w:val="004054BB"/>
    <w:rsid w:val="00407B54"/>
    <w:rsid w:val="00422E96"/>
    <w:rsid w:val="00424487"/>
    <w:rsid w:val="0044690B"/>
    <w:rsid w:val="004544AE"/>
    <w:rsid w:val="00454B9B"/>
    <w:rsid w:val="00457475"/>
    <w:rsid w:val="00463822"/>
    <w:rsid w:val="004702C8"/>
    <w:rsid w:val="00471937"/>
    <w:rsid w:val="00473464"/>
    <w:rsid w:val="00483105"/>
    <w:rsid w:val="00485BD1"/>
    <w:rsid w:val="004921D2"/>
    <w:rsid w:val="00493E09"/>
    <w:rsid w:val="00496D17"/>
    <w:rsid w:val="004A1C94"/>
    <w:rsid w:val="004A3E40"/>
    <w:rsid w:val="004A4CE5"/>
    <w:rsid w:val="004B0179"/>
    <w:rsid w:val="004C09A0"/>
    <w:rsid w:val="004C514F"/>
    <w:rsid w:val="004C5826"/>
    <w:rsid w:val="004E24B9"/>
    <w:rsid w:val="004E257E"/>
    <w:rsid w:val="004E4425"/>
    <w:rsid w:val="004E65E1"/>
    <w:rsid w:val="004E6D31"/>
    <w:rsid w:val="004F3D15"/>
    <w:rsid w:val="005016EF"/>
    <w:rsid w:val="0050535B"/>
    <w:rsid w:val="0050742F"/>
    <w:rsid w:val="00514A92"/>
    <w:rsid w:val="00516E3E"/>
    <w:rsid w:val="00517D54"/>
    <w:rsid w:val="00537364"/>
    <w:rsid w:val="00545A24"/>
    <w:rsid w:val="00551962"/>
    <w:rsid w:val="00554ABC"/>
    <w:rsid w:val="0055507A"/>
    <w:rsid w:val="0056295E"/>
    <w:rsid w:val="005641E0"/>
    <w:rsid w:val="00564C44"/>
    <w:rsid w:val="00567A8D"/>
    <w:rsid w:val="005758E0"/>
    <w:rsid w:val="0057695B"/>
    <w:rsid w:val="005871A3"/>
    <w:rsid w:val="0058764B"/>
    <w:rsid w:val="00587E4D"/>
    <w:rsid w:val="00591FDC"/>
    <w:rsid w:val="00593D62"/>
    <w:rsid w:val="0059483B"/>
    <w:rsid w:val="00595344"/>
    <w:rsid w:val="005A0EC4"/>
    <w:rsid w:val="005A115C"/>
    <w:rsid w:val="005A2137"/>
    <w:rsid w:val="005B5E58"/>
    <w:rsid w:val="005B68A7"/>
    <w:rsid w:val="005B6DC1"/>
    <w:rsid w:val="005C3C85"/>
    <w:rsid w:val="005C59C4"/>
    <w:rsid w:val="005C6B74"/>
    <w:rsid w:val="005C7B42"/>
    <w:rsid w:val="005D6BBA"/>
    <w:rsid w:val="005E138E"/>
    <w:rsid w:val="005E4C2A"/>
    <w:rsid w:val="005E74D1"/>
    <w:rsid w:val="005F2C7B"/>
    <w:rsid w:val="005F3BF8"/>
    <w:rsid w:val="005F5074"/>
    <w:rsid w:val="005F55B8"/>
    <w:rsid w:val="006005A9"/>
    <w:rsid w:val="006014B9"/>
    <w:rsid w:val="006070AC"/>
    <w:rsid w:val="006079A5"/>
    <w:rsid w:val="0061533D"/>
    <w:rsid w:val="006212F6"/>
    <w:rsid w:val="00622A92"/>
    <w:rsid w:val="00625079"/>
    <w:rsid w:val="00626869"/>
    <w:rsid w:val="00631461"/>
    <w:rsid w:val="00632857"/>
    <w:rsid w:val="00632BB0"/>
    <w:rsid w:val="006414C1"/>
    <w:rsid w:val="00644C88"/>
    <w:rsid w:val="006474FB"/>
    <w:rsid w:val="00654786"/>
    <w:rsid w:val="006547B4"/>
    <w:rsid w:val="00655A45"/>
    <w:rsid w:val="00655AD3"/>
    <w:rsid w:val="00657960"/>
    <w:rsid w:val="00660A0F"/>
    <w:rsid w:val="0066737E"/>
    <w:rsid w:val="006776FF"/>
    <w:rsid w:val="006822DC"/>
    <w:rsid w:val="00682F60"/>
    <w:rsid w:val="00683ACB"/>
    <w:rsid w:val="00684812"/>
    <w:rsid w:val="006849E7"/>
    <w:rsid w:val="0068687B"/>
    <w:rsid w:val="006908D9"/>
    <w:rsid w:val="00694D54"/>
    <w:rsid w:val="006A27A4"/>
    <w:rsid w:val="006A6A92"/>
    <w:rsid w:val="006B148F"/>
    <w:rsid w:val="006B3A17"/>
    <w:rsid w:val="006B3FC9"/>
    <w:rsid w:val="006B409F"/>
    <w:rsid w:val="006D31D0"/>
    <w:rsid w:val="006D3830"/>
    <w:rsid w:val="006D4183"/>
    <w:rsid w:val="006D46DB"/>
    <w:rsid w:val="006D4F98"/>
    <w:rsid w:val="006E0026"/>
    <w:rsid w:val="006F23F3"/>
    <w:rsid w:val="006F2FB0"/>
    <w:rsid w:val="006F74F9"/>
    <w:rsid w:val="00701BAC"/>
    <w:rsid w:val="007028B7"/>
    <w:rsid w:val="007056C5"/>
    <w:rsid w:val="007074A2"/>
    <w:rsid w:val="007150E2"/>
    <w:rsid w:val="0072774A"/>
    <w:rsid w:val="007304A2"/>
    <w:rsid w:val="00731D01"/>
    <w:rsid w:val="00733221"/>
    <w:rsid w:val="00736A4A"/>
    <w:rsid w:val="0074220A"/>
    <w:rsid w:val="007425E5"/>
    <w:rsid w:val="00742DE8"/>
    <w:rsid w:val="0074482E"/>
    <w:rsid w:val="00752288"/>
    <w:rsid w:val="00752451"/>
    <w:rsid w:val="00754EA0"/>
    <w:rsid w:val="007553FA"/>
    <w:rsid w:val="0076295C"/>
    <w:rsid w:val="00765AD9"/>
    <w:rsid w:val="00767BE4"/>
    <w:rsid w:val="00782661"/>
    <w:rsid w:val="00782886"/>
    <w:rsid w:val="00782AB6"/>
    <w:rsid w:val="00785A89"/>
    <w:rsid w:val="00787035"/>
    <w:rsid w:val="00792515"/>
    <w:rsid w:val="007972DF"/>
    <w:rsid w:val="007A013A"/>
    <w:rsid w:val="007A27C1"/>
    <w:rsid w:val="007A46BA"/>
    <w:rsid w:val="007A506E"/>
    <w:rsid w:val="007B0B54"/>
    <w:rsid w:val="007B5BB4"/>
    <w:rsid w:val="007B7280"/>
    <w:rsid w:val="007C281B"/>
    <w:rsid w:val="007C4347"/>
    <w:rsid w:val="007C5DCF"/>
    <w:rsid w:val="007C68BB"/>
    <w:rsid w:val="007D085F"/>
    <w:rsid w:val="007D7DEB"/>
    <w:rsid w:val="007E09F3"/>
    <w:rsid w:val="007E153B"/>
    <w:rsid w:val="007E4681"/>
    <w:rsid w:val="007E6384"/>
    <w:rsid w:val="007F27A5"/>
    <w:rsid w:val="008027E5"/>
    <w:rsid w:val="00810C56"/>
    <w:rsid w:val="00811D06"/>
    <w:rsid w:val="0081672C"/>
    <w:rsid w:val="0082021C"/>
    <w:rsid w:val="00822A61"/>
    <w:rsid w:val="00823A1C"/>
    <w:rsid w:val="008341BA"/>
    <w:rsid w:val="00841830"/>
    <w:rsid w:val="00842BA3"/>
    <w:rsid w:val="00843FBF"/>
    <w:rsid w:val="00853193"/>
    <w:rsid w:val="00855064"/>
    <w:rsid w:val="008551CA"/>
    <w:rsid w:val="00860A51"/>
    <w:rsid w:val="00863175"/>
    <w:rsid w:val="008670CB"/>
    <w:rsid w:val="00867A62"/>
    <w:rsid w:val="00870B0C"/>
    <w:rsid w:val="00870ECF"/>
    <w:rsid w:val="00871182"/>
    <w:rsid w:val="00873321"/>
    <w:rsid w:val="00873A96"/>
    <w:rsid w:val="0087607F"/>
    <w:rsid w:val="00876EC3"/>
    <w:rsid w:val="008775E4"/>
    <w:rsid w:val="00880136"/>
    <w:rsid w:val="00883516"/>
    <w:rsid w:val="008836C7"/>
    <w:rsid w:val="008858B9"/>
    <w:rsid w:val="0088596E"/>
    <w:rsid w:val="008862AA"/>
    <w:rsid w:val="0088720D"/>
    <w:rsid w:val="008908A0"/>
    <w:rsid w:val="0089147F"/>
    <w:rsid w:val="00893572"/>
    <w:rsid w:val="00895568"/>
    <w:rsid w:val="008967C6"/>
    <w:rsid w:val="008968DB"/>
    <w:rsid w:val="008B1BE0"/>
    <w:rsid w:val="008C1810"/>
    <w:rsid w:val="008C217D"/>
    <w:rsid w:val="008D67B9"/>
    <w:rsid w:val="008E276F"/>
    <w:rsid w:val="0090059B"/>
    <w:rsid w:val="00906458"/>
    <w:rsid w:val="00912791"/>
    <w:rsid w:val="00915804"/>
    <w:rsid w:val="009165D8"/>
    <w:rsid w:val="00916B91"/>
    <w:rsid w:val="009211D3"/>
    <w:rsid w:val="00925FD2"/>
    <w:rsid w:val="009375BC"/>
    <w:rsid w:val="00937A41"/>
    <w:rsid w:val="00943637"/>
    <w:rsid w:val="00944B55"/>
    <w:rsid w:val="00951223"/>
    <w:rsid w:val="0096127B"/>
    <w:rsid w:val="00966F0F"/>
    <w:rsid w:val="00972279"/>
    <w:rsid w:val="009731BF"/>
    <w:rsid w:val="00975879"/>
    <w:rsid w:val="00981B75"/>
    <w:rsid w:val="00981C12"/>
    <w:rsid w:val="009853F0"/>
    <w:rsid w:val="0098574E"/>
    <w:rsid w:val="00995314"/>
    <w:rsid w:val="0099687E"/>
    <w:rsid w:val="009A64FB"/>
    <w:rsid w:val="009A6EC1"/>
    <w:rsid w:val="009B0D44"/>
    <w:rsid w:val="009B5AA6"/>
    <w:rsid w:val="009B77AF"/>
    <w:rsid w:val="009B7FFC"/>
    <w:rsid w:val="009C2ED3"/>
    <w:rsid w:val="009D06AF"/>
    <w:rsid w:val="009D3D5B"/>
    <w:rsid w:val="009D4629"/>
    <w:rsid w:val="009F154B"/>
    <w:rsid w:val="00A0019E"/>
    <w:rsid w:val="00A00B83"/>
    <w:rsid w:val="00A04C08"/>
    <w:rsid w:val="00A105CC"/>
    <w:rsid w:val="00A10E35"/>
    <w:rsid w:val="00A14301"/>
    <w:rsid w:val="00A215D1"/>
    <w:rsid w:val="00A215DD"/>
    <w:rsid w:val="00A31260"/>
    <w:rsid w:val="00A314BE"/>
    <w:rsid w:val="00A32CEA"/>
    <w:rsid w:val="00A367CC"/>
    <w:rsid w:val="00A463D5"/>
    <w:rsid w:val="00A52C7A"/>
    <w:rsid w:val="00A62D01"/>
    <w:rsid w:val="00A6432C"/>
    <w:rsid w:val="00A72C85"/>
    <w:rsid w:val="00A73095"/>
    <w:rsid w:val="00A73DC7"/>
    <w:rsid w:val="00A73F74"/>
    <w:rsid w:val="00A74393"/>
    <w:rsid w:val="00A83ABA"/>
    <w:rsid w:val="00A860EB"/>
    <w:rsid w:val="00A93BA0"/>
    <w:rsid w:val="00A93BA3"/>
    <w:rsid w:val="00A94102"/>
    <w:rsid w:val="00A96183"/>
    <w:rsid w:val="00AA051D"/>
    <w:rsid w:val="00AA4FF7"/>
    <w:rsid w:val="00AA509B"/>
    <w:rsid w:val="00AA6539"/>
    <w:rsid w:val="00AB69A6"/>
    <w:rsid w:val="00AB7953"/>
    <w:rsid w:val="00AB799A"/>
    <w:rsid w:val="00AC30F6"/>
    <w:rsid w:val="00AC36C3"/>
    <w:rsid w:val="00AC371E"/>
    <w:rsid w:val="00AC5F2C"/>
    <w:rsid w:val="00AD2E37"/>
    <w:rsid w:val="00AD420F"/>
    <w:rsid w:val="00B03BB6"/>
    <w:rsid w:val="00B041B3"/>
    <w:rsid w:val="00B04934"/>
    <w:rsid w:val="00B114C2"/>
    <w:rsid w:val="00B1383A"/>
    <w:rsid w:val="00B20257"/>
    <w:rsid w:val="00B20FA1"/>
    <w:rsid w:val="00B22740"/>
    <w:rsid w:val="00B23B72"/>
    <w:rsid w:val="00B266C9"/>
    <w:rsid w:val="00B34ADE"/>
    <w:rsid w:val="00B34E7F"/>
    <w:rsid w:val="00B354F0"/>
    <w:rsid w:val="00B36EE5"/>
    <w:rsid w:val="00B45FEC"/>
    <w:rsid w:val="00B55A9D"/>
    <w:rsid w:val="00B66B4E"/>
    <w:rsid w:val="00B67E3D"/>
    <w:rsid w:val="00B70A80"/>
    <w:rsid w:val="00B74F20"/>
    <w:rsid w:val="00B809AD"/>
    <w:rsid w:val="00B814BD"/>
    <w:rsid w:val="00B83615"/>
    <w:rsid w:val="00B8426E"/>
    <w:rsid w:val="00B868BF"/>
    <w:rsid w:val="00B92FA2"/>
    <w:rsid w:val="00B92FC2"/>
    <w:rsid w:val="00B93A04"/>
    <w:rsid w:val="00B95713"/>
    <w:rsid w:val="00BA3EC4"/>
    <w:rsid w:val="00BB05EF"/>
    <w:rsid w:val="00BB2509"/>
    <w:rsid w:val="00BB69D3"/>
    <w:rsid w:val="00BC3E70"/>
    <w:rsid w:val="00BC4B10"/>
    <w:rsid w:val="00BD44D4"/>
    <w:rsid w:val="00BD7411"/>
    <w:rsid w:val="00BE5F86"/>
    <w:rsid w:val="00BF757D"/>
    <w:rsid w:val="00C01280"/>
    <w:rsid w:val="00C01FDA"/>
    <w:rsid w:val="00C03F73"/>
    <w:rsid w:val="00C0425A"/>
    <w:rsid w:val="00C04465"/>
    <w:rsid w:val="00C05926"/>
    <w:rsid w:val="00C12440"/>
    <w:rsid w:val="00C12599"/>
    <w:rsid w:val="00C138E3"/>
    <w:rsid w:val="00C16DC9"/>
    <w:rsid w:val="00C230D3"/>
    <w:rsid w:val="00C262A7"/>
    <w:rsid w:val="00C3370B"/>
    <w:rsid w:val="00C3426D"/>
    <w:rsid w:val="00C4187B"/>
    <w:rsid w:val="00C46C14"/>
    <w:rsid w:val="00C62FE4"/>
    <w:rsid w:val="00C74EB4"/>
    <w:rsid w:val="00C76052"/>
    <w:rsid w:val="00C77765"/>
    <w:rsid w:val="00C851F2"/>
    <w:rsid w:val="00C862E9"/>
    <w:rsid w:val="00C97127"/>
    <w:rsid w:val="00CA2191"/>
    <w:rsid w:val="00CA72E1"/>
    <w:rsid w:val="00CA7E94"/>
    <w:rsid w:val="00CB6778"/>
    <w:rsid w:val="00CB7EB4"/>
    <w:rsid w:val="00CC01F3"/>
    <w:rsid w:val="00CC300E"/>
    <w:rsid w:val="00CD40BA"/>
    <w:rsid w:val="00CD48A0"/>
    <w:rsid w:val="00CD668B"/>
    <w:rsid w:val="00CE13CF"/>
    <w:rsid w:val="00CE21AA"/>
    <w:rsid w:val="00CE2EBD"/>
    <w:rsid w:val="00CE34DC"/>
    <w:rsid w:val="00CE50B4"/>
    <w:rsid w:val="00CF04EC"/>
    <w:rsid w:val="00CF0823"/>
    <w:rsid w:val="00CF0C52"/>
    <w:rsid w:val="00CF1DFB"/>
    <w:rsid w:val="00CF2933"/>
    <w:rsid w:val="00D02CD1"/>
    <w:rsid w:val="00D068B5"/>
    <w:rsid w:val="00D11B87"/>
    <w:rsid w:val="00D131F0"/>
    <w:rsid w:val="00D15BAC"/>
    <w:rsid w:val="00D210B8"/>
    <w:rsid w:val="00D21FBF"/>
    <w:rsid w:val="00D262CA"/>
    <w:rsid w:val="00D277D4"/>
    <w:rsid w:val="00D30C29"/>
    <w:rsid w:val="00D34D65"/>
    <w:rsid w:val="00D3530F"/>
    <w:rsid w:val="00D42870"/>
    <w:rsid w:val="00D506C7"/>
    <w:rsid w:val="00D53B7C"/>
    <w:rsid w:val="00D54770"/>
    <w:rsid w:val="00D6170E"/>
    <w:rsid w:val="00D621E2"/>
    <w:rsid w:val="00D635F3"/>
    <w:rsid w:val="00D64378"/>
    <w:rsid w:val="00D67544"/>
    <w:rsid w:val="00D71DCF"/>
    <w:rsid w:val="00D7292A"/>
    <w:rsid w:val="00D75A93"/>
    <w:rsid w:val="00D82094"/>
    <w:rsid w:val="00D84498"/>
    <w:rsid w:val="00D84FA9"/>
    <w:rsid w:val="00D86A2D"/>
    <w:rsid w:val="00D86C68"/>
    <w:rsid w:val="00D9148E"/>
    <w:rsid w:val="00D945D9"/>
    <w:rsid w:val="00D95F40"/>
    <w:rsid w:val="00D9784E"/>
    <w:rsid w:val="00DA04E7"/>
    <w:rsid w:val="00DA4F6E"/>
    <w:rsid w:val="00DA752F"/>
    <w:rsid w:val="00DB2B4A"/>
    <w:rsid w:val="00DC3AC1"/>
    <w:rsid w:val="00DC3BAF"/>
    <w:rsid w:val="00DD1EF8"/>
    <w:rsid w:val="00DD4A6C"/>
    <w:rsid w:val="00DD5F2E"/>
    <w:rsid w:val="00DD6EFF"/>
    <w:rsid w:val="00DE6CA5"/>
    <w:rsid w:val="00DF4C63"/>
    <w:rsid w:val="00DF5427"/>
    <w:rsid w:val="00DF6940"/>
    <w:rsid w:val="00DF770E"/>
    <w:rsid w:val="00E064D0"/>
    <w:rsid w:val="00E1635B"/>
    <w:rsid w:val="00E16F4B"/>
    <w:rsid w:val="00E17E62"/>
    <w:rsid w:val="00E259E9"/>
    <w:rsid w:val="00E31C04"/>
    <w:rsid w:val="00E340DA"/>
    <w:rsid w:val="00E4566F"/>
    <w:rsid w:val="00E52E9D"/>
    <w:rsid w:val="00E67A79"/>
    <w:rsid w:val="00E75A37"/>
    <w:rsid w:val="00E75C2F"/>
    <w:rsid w:val="00E81A75"/>
    <w:rsid w:val="00E825FF"/>
    <w:rsid w:val="00E83991"/>
    <w:rsid w:val="00E83DCD"/>
    <w:rsid w:val="00E84593"/>
    <w:rsid w:val="00E84A0D"/>
    <w:rsid w:val="00E859BD"/>
    <w:rsid w:val="00E8718B"/>
    <w:rsid w:val="00E97C4C"/>
    <w:rsid w:val="00EA5D89"/>
    <w:rsid w:val="00EA5F93"/>
    <w:rsid w:val="00EA7C1B"/>
    <w:rsid w:val="00EB0380"/>
    <w:rsid w:val="00EC0F59"/>
    <w:rsid w:val="00EC2FBB"/>
    <w:rsid w:val="00EC534F"/>
    <w:rsid w:val="00EC5BA3"/>
    <w:rsid w:val="00EC6ADD"/>
    <w:rsid w:val="00ED25B2"/>
    <w:rsid w:val="00ED26A2"/>
    <w:rsid w:val="00ED74B4"/>
    <w:rsid w:val="00EE1288"/>
    <w:rsid w:val="00EE65F7"/>
    <w:rsid w:val="00EF3EA7"/>
    <w:rsid w:val="00EF5077"/>
    <w:rsid w:val="00EF7AC1"/>
    <w:rsid w:val="00EF7F71"/>
    <w:rsid w:val="00F007FC"/>
    <w:rsid w:val="00F04A53"/>
    <w:rsid w:val="00F140A8"/>
    <w:rsid w:val="00F14887"/>
    <w:rsid w:val="00F14DF7"/>
    <w:rsid w:val="00F20513"/>
    <w:rsid w:val="00F21362"/>
    <w:rsid w:val="00F31CC9"/>
    <w:rsid w:val="00F37012"/>
    <w:rsid w:val="00F4481F"/>
    <w:rsid w:val="00F5133C"/>
    <w:rsid w:val="00F52484"/>
    <w:rsid w:val="00F54E0D"/>
    <w:rsid w:val="00F574C5"/>
    <w:rsid w:val="00F57591"/>
    <w:rsid w:val="00F62FB1"/>
    <w:rsid w:val="00F6402A"/>
    <w:rsid w:val="00F64D79"/>
    <w:rsid w:val="00F67E6F"/>
    <w:rsid w:val="00F93B41"/>
    <w:rsid w:val="00F94F78"/>
    <w:rsid w:val="00F96DAC"/>
    <w:rsid w:val="00F97545"/>
    <w:rsid w:val="00FA7CB5"/>
    <w:rsid w:val="00FB00A2"/>
    <w:rsid w:val="00FB2B6C"/>
    <w:rsid w:val="00FB3FCE"/>
    <w:rsid w:val="00FB4B72"/>
    <w:rsid w:val="00FB5946"/>
    <w:rsid w:val="00FB597F"/>
    <w:rsid w:val="00FB5E81"/>
    <w:rsid w:val="00FB78F9"/>
    <w:rsid w:val="00FC0F32"/>
    <w:rsid w:val="00FD2073"/>
    <w:rsid w:val="00FD3949"/>
    <w:rsid w:val="00FE1B77"/>
    <w:rsid w:val="00FE2412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095FF"/>
  <w15:docId w15:val="{823894B6-90EB-4842-8FCD-121F08F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227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08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2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14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0A8"/>
    <w:rPr>
      <w:sz w:val="24"/>
      <w:szCs w:val="24"/>
    </w:rPr>
  </w:style>
  <w:style w:type="paragraph" w:styleId="Stopka">
    <w:name w:val="footer"/>
    <w:basedOn w:val="Normalny"/>
    <w:link w:val="StopkaZnak"/>
    <w:rsid w:val="00F14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0A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OneDrive%20-%20Grupa%20ATERIMA\Dokumenty\Dorota%20Arczewska\zestaw%20startowy\zg&#322;oszenie%20danych%20o%20cz&#322;onkach%20rodzi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9" ma:contentTypeDescription="Utwórz nowy dokument." ma:contentTypeScope="" ma:versionID="4453d50d9884bb559a10651af96042f0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b9ed7d118579cbd53ab3a6385e604604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047FF-879F-4518-9B2D-42E941E8294D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2.xml><?xml version="1.0" encoding="utf-8"?>
<ds:datastoreItem xmlns:ds="http://schemas.openxmlformats.org/officeDocument/2006/customXml" ds:itemID="{90E0B6AB-6845-47C1-AEA5-9D4851688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DFCB8-CC6A-4F4C-9D9E-0C571566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danych o członkach rodziny</Template>
  <TotalTime>23</TotalTime>
  <Pages>2</Pages>
  <Words>405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DANYCH O CZŁONKACH RODZINY, KTÓRYCH ADRES ZAMIESZKANIA JEST ZGODNY Z ADRESEM ZAMIESZKANIA UBEZPIECZONEGO, DLA CELÓW UBEZPIECZENIA ZDROWOTNEGO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DANYCH O CZŁONKACH RODZINY, KTÓRYCH ADRES ZAMIESZKANIA JEST ZGODNY Z ADRESEM ZAMIESZKANIA UBEZPIECZONEGO, DLA CELÓW UBEZPIECZENIA ZDROWOTNEGO</dc:title>
  <dc:creator>Dorota Arczewska</dc:creator>
  <cp:lastModifiedBy>Adrian Szaro</cp:lastModifiedBy>
  <cp:revision>16</cp:revision>
  <cp:lastPrinted>2010-03-04T12:08:00Z</cp:lastPrinted>
  <dcterms:created xsi:type="dcterms:W3CDTF">2025-04-28T12:18:00Z</dcterms:created>
  <dcterms:modified xsi:type="dcterms:W3CDTF">2025-06-03T10:05:00Z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0x0101008C3212699EF53D4CAACB90097E0E8C67</vt:lpwstr>
  </property>
</Properties>
</file>