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3920" w14:textId="77777777" w:rsidR="00362345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 xml:space="preserve">ZGŁOSZENIE DANYCH O CZŁONKACH RODZINY, KTÓRYCH ADRES ZAMIESZKANIA </w:t>
      </w:r>
    </w:p>
    <w:p w14:paraId="58D3622E" w14:textId="77777777" w:rsidR="006005A9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>JEST ZGODNY Z ADRESEM ZAMIESZKANIA UBEZPIECZONEGO, DLA CELÓW UBEZPIECZENIA ZDROWOTNEGO</w:t>
      </w:r>
    </w:p>
    <w:p w14:paraId="406A6B95" w14:textId="77777777" w:rsidR="00362345" w:rsidRDefault="00362345" w:rsidP="002808C2">
      <w:pPr>
        <w:jc w:val="center"/>
        <w:rPr>
          <w:rFonts w:ascii="Arial" w:hAnsi="Arial" w:cs="Arial"/>
          <w:b/>
        </w:rPr>
      </w:pPr>
    </w:p>
    <w:p w14:paraId="4DAE0A0C" w14:textId="77777777" w:rsidR="00362345" w:rsidRPr="00362345" w:rsidRDefault="00362345" w:rsidP="002808C2">
      <w:pPr>
        <w:jc w:val="center"/>
        <w:rPr>
          <w:rFonts w:ascii="Arial" w:hAnsi="Arial" w:cs="Arial"/>
          <w:b/>
        </w:rPr>
      </w:pPr>
    </w:p>
    <w:p w14:paraId="28C43CD0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</w:p>
    <w:p w14:paraId="0B5DB1DC" w14:textId="2B17D559" w:rsidR="002808C2" w:rsidRPr="00995314" w:rsidRDefault="002808C2" w:rsidP="002808C2">
      <w:pPr>
        <w:rPr>
          <w:rFonts w:ascii="Arial" w:hAnsi="Arial" w:cs="Arial"/>
          <w:b/>
          <w:bCs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1. DANE IDENTYFIKACYJNE PŁATNIKA SKŁADEK: </w:t>
      </w:r>
      <w:proofErr w:type="spellStart"/>
      <w:r w:rsidR="00CF0C52" w:rsidRPr="0099531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="00DD6EFF" w:rsidRPr="00995314">
        <w:rPr>
          <w:rFonts w:ascii="Arial" w:hAnsi="Arial" w:cs="Arial"/>
          <w:b/>
          <w:bCs/>
          <w:sz w:val="22"/>
          <w:szCs w:val="22"/>
        </w:rPr>
        <w:t xml:space="preserve"> Europe</w:t>
      </w:r>
      <w:r w:rsidR="00CF0C52" w:rsidRPr="00995314">
        <w:rPr>
          <w:rFonts w:ascii="Arial" w:hAnsi="Arial" w:cs="Arial"/>
          <w:b/>
          <w:bCs/>
          <w:sz w:val="22"/>
          <w:szCs w:val="22"/>
        </w:rPr>
        <w:t xml:space="preserve"> Sp. z o.o. Sp.</w:t>
      </w:r>
      <w:r w:rsidR="00995314" w:rsidRPr="00995314">
        <w:rPr>
          <w:rFonts w:ascii="Arial" w:hAnsi="Arial" w:cs="Arial"/>
          <w:b/>
          <w:bCs/>
          <w:sz w:val="22"/>
          <w:szCs w:val="22"/>
        </w:rPr>
        <w:t>k.</w:t>
      </w:r>
    </w:p>
    <w:p w14:paraId="247D048A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6B23DDC6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>2. DANE IDENTYFIKACYJNE OSOBY UBEZPIECZONEJ:</w:t>
      </w:r>
    </w:p>
    <w:p w14:paraId="59FFE53F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DD6EFF" w:rsidRPr="00362345" w14:paraId="4A4E7A73" w14:textId="0699D707" w:rsidTr="00DD6EFF">
        <w:trPr>
          <w:trHeight w:val="415"/>
        </w:trPr>
        <w:tc>
          <w:tcPr>
            <w:tcW w:w="2660" w:type="dxa"/>
            <w:vAlign w:val="center"/>
          </w:tcPr>
          <w:p w14:paraId="490A8684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732" w:type="dxa"/>
            <w:vAlign w:val="center"/>
          </w:tcPr>
          <w:p w14:paraId="33D74D9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282" w:type="dxa"/>
            <w:vAlign w:val="center"/>
          </w:tcPr>
          <w:p w14:paraId="65C9942B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146136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2218" w:type="dxa"/>
            <w:vAlign w:val="center"/>
          </w:tcPr>
          <w:p w14:paraId="3ADEBABB" w14:textId="7B9CA3DF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DD6EFF" w:rsidRPr="00362345" w14:paraId="7C021C9B" w14:textId="2575BBF7" w:rsidTr="00DD6EFF">
        <w:trPr>
          <w:trHeight w:val="440"/>
        </w:trPr>
        <w:tc>
          <w:tcPr>
            <w:tcW w:w="2660" w:type="dxa"/>
            <w:vAlign w:val="center"/>
          </w:tcPr>
          <w:p w14:paraId="3FBC7242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bookNazwisko"/>
            <w:bookmarkEnd w:id="0"/>
          </w:p>
        </w:tc>
        <w:tc>
          <w:tcPr>
            <w:tcW w:w="2732" w:type="dxa"/>
            <w:vAlign w:val="center"/>
          </w:tcPr>
          <w:p w14:paraId="3B7817B5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bookImie"/>
            <w:bookmarkEnd w:id="1"/>
          </w:p>
        </w:tc>
        <w:tc>
          <w:tcPr>
            <w:tcW w:w="2282" w:type="dxa"/>
            <w:vAlign w:val="center"/>
          </w:tcPr>
          <w:p w14:paraId="09324A68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bookUrodzony"/>
            <w:bookmarkEnd w:id="2"/>
          </w:p>
        </w:tc>
        <w:tc>
          <w:tcPr>
            <w:tcW w:w="2218" w:type="dxa"/>
            <w:vAlign w:val="center"/>
          </w:tcPr>
          <w:p w14:paraId="695D2E7A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bookNrDowodu"/>
            <w:bookmarkEnd w:id="3"/>
          </w:p>
        </w:tc>
        <w:bookmarkStart w:id="4" w:name="bookPesel"/>
        <w:bookmarkStart w:id="5" w:name="bookNIP"/>
        <w:bookmarkEnd w:id="4"/>
        <w:bookmarkEnd w:id="5"/>
      </w:tr>
    </w:tbl>
    <w:p w14:paraId="78105A85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266D9608" w14:textId="77777777" w:rsid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5521722B" w14:textId="77777777" w:rsidR="00121314" w:rsidRPr="00362345" w:rsidRDefault="00883516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3. </w:t>
      </w:r>
      <w:r w:rsidR="00121314" w:rsidRPr="00362345">
        <w:rPr>
          <w:rFonts w:ascii="Arial" w:hAnsi="Arial" w:cs="Arial"/>
          <w:sz w:val="18"/>
          <w:szCs w:val="18"/>
        </w:rPr>
        <w:t>DANE O CZŁONKACH RODZINY OSOBY UBEZPIECZONEJ UPRAWNIONYCH DO ŚWIADCZEŃ Z UBEZPIECZENIA ZDROWOTNEGO</w:t>
      </w:r>
    </w:p>
    <w:p w14:paraId="7F25BD79" w14:textId="77777777" w:rsidR="00121314" w:rsidRPr="00362345" w:rsidRDefault="00121314" w:rsidP="0012131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DD6EFF" w:rsidRPr="00362345" w14:paraId="6AABE5CF" w14:textId="77777777" w:rsidTr="00EE65F7">
        <w:trPr>
          <w:trHeight w:val="902"/>
        </w:trPr>
        <w:tc>
          <w:tcPr>
            <w:tcW w:w="1912" w:type="dxa"/>
            <w:vAlign w:val="center"/>
          </w:tcPr>
          <w:p w14:paraId="65E2D3B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1443" w:type="dxa"/>
            <w:vAlign w:val="center"/>
          </w:tcPr>
          <w:p w14:paraId="49E066E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623" w:type="dxa"/>
            <w:vAlign w:val="center"/>
          </w:tcPr>
          <w:p w14:paraId="40D85C7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47605C6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1623" w:type="dxa"/>
            <w:vAlign w:val="center"/>
          </w:tcPr>
          <w:p w14:paraId="008CC8AB" w14:textId="70D8B92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1871" w:type="dxa"/>
            <w:vAlign w:val="center"/>
          </w:tcPr>
          <w:p w14:paraId="6C6B363C" w14:textId="77777777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POKREWIEŃSTWO</w:t>
            </w:r>
          </w:p>
          <w:p w14:paraId="33FB03C4" w14:textId="64AD6E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0CC74194" w14:textId="491DFB31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CZŁONEK RODZINY ODBYWA KSZTAŁCENIE</w:t>
            </w:r>
          </w:p>
          <w:p w14:paraId="3FCC4029" w14:textId="30894D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(*</w:t>
            </w:r>
            <w:r w:rsidR="00912791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14:paraId="62F60FC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STOPIEŃ</w:t>
            </w:r>
          </w:p>
          <w:p w14:paraId="14C9071D" w14:textId="44DBCBD5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 xml:space="preserve">NIEPEŁNOSPRAWNOŚCI </w:t>
            </w:r>
          </w:p>
        </w:tc>
        <w:tc>
          <w:tcPr>
            <w:tcW w:w="1701" w:type="dxa"/>
            <w:vAlign w:val="center"/>
          </w:tcPr>
          <w:p w14:paraId="7F229CA1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WSPÓLNE</w:t>
            </w:r>
          </w:p>
          <w:p w14:paraId="6DDFB60F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GOSPODARSTWO</w:t>
            </w:r>
          </w:p>
          <w:p w14:paraId="3A585B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DOMOWE</w:t>
            </w:r>
          </w:p>
        </w:tc>
      </w:tr>
      <w:tr w:rsidR="00DD6EFF" w:rsidRPr="00362345" w14:paraId="4DCA317D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5F9C2F95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5DA4AD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276AAB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7F412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5F39B3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962DDF" w14:textId="5AE12594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A77F50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FEF35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4163982C" w14:textId="77777777" w:rsidTr="00DD6EFF">
        <w:trPr>
          <w:trHeight w:val="415"/>
        </w:trPr>
        <w:tc>
          <w:tcPr>
            <w:tcW w:w="1912" w:type="dxa"/>
            <w:vAlign w:val="center"/>
          </w:tcPr>
          <w:p w14:paraId="60D95CED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DCEEC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64492E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FC3E87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9B989C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E65BE6" w14:textId="0A6B7503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FBE071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23D30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3ABE5EEB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24D1A7A7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A197914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E46ABB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8364ED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67B734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018D0F" w14:textId="5774AA30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4644A1F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0591FC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</w:tbl>
    <w:p w14:paraId="344C2634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p w14:paraId="686261A5" w14:textId="77777777" w:rsidR="00201AF7" w:rsidRDefault="00201AF7" w:rsidP="002808C2">
      <w:pPr>
        <w:rPr>
          <w:rFonts w:ascii="Arial" w:hAnsi="Arial" w:cs="Arial"/>
          <w:sz w:val="18"/>
          <w:szCs w:val="18"/>
        </w:rPr>
      </w:pPr>
    </w:p>
    <w:p w14:paraId="2148DF18" w14:textId="77777777" w:rsidR="00362345" w:rsidRP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03A361A1" w14:textId="77777777" w:rsidR="00201AF7" w:rsidRPr="00362345" w:rsidRDefault="00201AF7" w:rsidP="002808C2">
      <w:pPr>
        <w:rPr>
          <w:rFonts w:ascii="Arial" w:hAnsi="Arial" w:cs="Arial"/>
          <w:sz w:val="22"/>
          <w:szCs w:val="22"/>
        </w:rPr>
      </w:pPr>
      <w:r w:rsidRPr="00362345">
        <w:rPr>
          <w:rFonts w:ascii="Arial" w:hAnsi="Arial" w:cs="Arial"/>
          <w:sz w:val="22"/>
          <w:szCs w:val="22"/>
        </w:rPr>
        <w:t>OŚWIADCZAM, ŻE DANE POWYŻSZE SĄ ZGODNE ZE STANEM PRAWNYM I FAK</w:t>
      </w:r>
      <w:r w:rsidR="004E4425">
        <w:rPr>
          <w:rFonts w:ascii="Arial" w:hAnsi="Arial" w:cs="Arial"/>
          <w:sz w:val="22"/>
          <w:szCs w:val="22"/>
        </w:rPr>
        <w:t>TYCZNYM ORAZ ŻE JESTEM ŚWIADOMY(A)</w:t>
      </w:r>
      <w:r w:rsidRPr="00362345">
        <w:rPr>
          <w:rFonts w:ascii="Arial" w:hAnsi="Arial" w:cs="Arial"/>
          <w:sz w:val="22"/>
          <w:szCs w:val="22"/>
        </w:rPr>
        <w:t xml:space="preserve">  ODPOWIEDZIALNOŚCI ZA SKŁADANIE NIEPR</w:t>
      </w:r>
      <w:r w:rsidR="00870B0C" w:rsidRPr="00362345">
        <w:rPr>
          <w:rFonts w:ascii="Arial" w:hAnsi="Arial" w:cs="Arial"/>
          <w:sz w:val="22"/>
          <w:szCs w:val="22"/>
        </w:rPr>
        <w:t>A</w:t>
      </w:r>
      <w:r w:rsidRPr="00362345">
        <w:rPr>
          <w:rFonts w:ascii="Arial" w:hAnsi="Arial" w:cs="Arial"/>
          <w:sz w:val="22"/>
          <w:szCs w:val="22"/>
        </w:rPr>
        <w:t>WDZIWYCH OŚWIADCZEŃ LUB ZA ZATAJANIE PRAWDY.</w:t>
      </w:r>
    </w:p>
    <w:p w14:paraId="2DE52306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A7D663C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5B54094A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41F54947" w14:textId="77777777" w:rsidR="00362345" w:rsidRPr="00362345" w:rsidRDefault="00362345" w:rsidP="002808C2">
      <w:pPr>
        <w:rPr>
          <w:rFonts w:ascii="Arial" w:hAnsi="Arial" w:cs="Arial"/>
          <w:b/>
          <w:sz w:val="18"/>
          <w:szCs w:val="18"/>
        </w:rPr>
      </w:pPr>
    </w:p>
    <w:p w14:paraId="7A090A1F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7D64597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  <w:r w:rsidRPr="00362345">
        <w:rPr>
          <w:rFonts w:ascii="Arial" w:hAnsi="Arial" w:cs="Arial"/>
          <w:b/>
          <w:sz w:val="18"/>
          <w:szCs w:val="18"/>
        </w:rPr>
        <w:t>DATA WYPEŁNIENIA</w:t>
      </w:r>
      <w:r w:rsidR="00362345">
        <w:rPr>
          <w:rFonts w:ascii="Arial" w:hAnsi="Arial" w:cs="Arial"/>
          <w:b/>
          <w:sz w:val="18"/>
          <w:szCs w:val="18"/>
        </w:rPr>
        <w:t xml:space="preserve"> </w:t>
      </w:r>
      <w:bookmarkStart w:id="6" w:name="bookData"/>
      <w:r w:rsidR="00362345">
        <w:rPr>
          <w:rFonts w:ascii="Arial" w:hAnsi="Arial" w:cs="Arial"/>
          <w:b/>
          <w:sz w:val="18"/>
          <w:szCs w:val="18"/>
        </w:rPr>
        <w:t>________________________________</w:t>
      </w:r>
      <w:bookmarkEnd w:id="6"/>
      <w:r w:rsidRPr="00362345">
        <w:rPr>
          <w:rFonts w:ascii="Arial" w:hAnsi="Arial" w:cs="Arial"/>
          <w:b/>
          <w:sz w:val="18"/>
          <w:szCs w:val="18"/>
        </w:rPr>
        <w:tab/>
      </w:r>
      <w:r w:rsidR="00362345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362345">
        <w:rPr>
          <w:rFonts w:ascii="Arial" w:hAnsi="Arial" w:cs="Arial"/>
          <w:b/>
          <w:sz w:val="18"/>
          <w:szCs w:val="18"/>
        </w:rPr>
        <w:tab/>
        <w:t>Czyt</w:t>
      </w:r>
      <w:r w:rsidR="00362345">
        <w:rPr>
          <w:rFonts w:ascii="Arial" w:hAnsi="Arial" w:cs="Arial"/>
          <w:b/>
          <w:sz w:val="18"/>
          <w:szCs w:val="18"/>
        </w:rPr>
        <w:t>elny podpis osoby ubezpieczonej ____________________________________</w:t>
      </w:r>
      <w:r w:rsidR="001B1BB0">
        <w:rPr>
          <w:rFonts w:ascii="Arial" w:hAnsi="Arial" w:cs="Arial"/>
          <w:b/>
          <w:sz w:val="18"/>
          <w:szCs w:val="18"/>
        </w:rPr>
        <w:t>_______</w:t>
      </w:r>
    </w:p>
    <w:p w14:paraId="0238954A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34037EC" w14:textId="6B362B6A" w:rsidR="00DD6EFF" w:rsidRPr="00362345" w:rsidRDefault="00DD6EFF" w:rsidP="002808C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ZGŁOSZENIA DO UBEZPIECZENIA _______________________________</w:t>
      </w:r>
    </w:p>
    <w:p w14:paraId="4FC3ECC8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2A5F97A4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30493709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3D1208D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8DA7141" w14:textId="2140C9A7" w:rsidR="00201AF7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01AF7" w:rsidRPr="00362345">
        <w:rPr>
          <w:rFonts w:ascii="Arial" w:hAnsi="Arial" w:cs="Arial"/>
          <w:sz w:val="18"/>
          <w:szCs w:val="18"/>
        </w:rPr>
        <w:t>POKREWIEŃSTWO:  Małżonek, Dziecko własne przysposobione</w:t>
      </w:r>
      <w:r w:rsidR="00883516" w:rsidRPr="00362345">
        <w:rPr>
          <w:rFonts w:ascii="Arial" w:hAnsi="Arial" w:cs="Arial"/>
          <w:sz w:val="18"/>
          <w:szCs w:val="18"/>
        </w:rPr>
        <w:t xml:space="preserve">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3F378EA6" w14:textId="737B025E" w:rsidR="00362345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DD6EFF">
        <w:rPr>
          <w:rFonts w:ascii="Arial" w:hAnsi="Arial" w:cs="Arial"/>
          <w:sz w:val="18"/>
          <w:szCs w:val="18"/>
        </w:rPr>
        <w:t>CZŁONEK RODZINY ODBYWA KSZTAŁCENIE: o</w:t>
      </w:r>
      <w:r w:rsidR="00937A41">
        <w:rPr>
          <w:rFonts w:ascii="Arial" w:hAnsi="Arial" w:cs="Arial"/>
          <w:sz w:val="18"/>
          <w:szCs w:val="18"/>
        </w:rPr>
        <w:t>d</w:t>
      </w:r>
      <w:r w:rsidR="00DD6EFF">
        <w:rPr>
          <w:rFonts w:ascii="Arial" w:hAnsi="Arial" w:cs="Arial"/>
          <w:sz w:val="18"/>
          <w:szCs w:val="18"/>
        </w:rPr>
        <w:t xml:space="preserve">bywanie kształcenia jest warunkiem koniecznym do zgłoszenia do ubezpieczenia zdrowotnego </w:t>
      </w:r>
      <w:r w:rsidR="00537364" w:rsidRPr="008E276F">
        <w:rPr>
          <w:rFonts w:ascii="Arial" w:hAnsi="Arial" w:cs="Arial"/>
          <w:sz w:val="18"/>
          <w:szCs w:val="18"/>
          <w:u w:val="single"/>
        </w:rPr>
        <w:t>dziecka</w:t>
      </w:r>
      <w:r w:rsidR="00DD6EFF" w:rsidRPr="008E276F">
        <w:rPr>
          <w:rFonts w:ascii="Arial" w:hAnsi="Arial" w:cs="Arial"/>
          <w:sz w:val="18"/>
          <w:szCs w:val="18"/>
          <w:u w:val="single"/>
        </w:rPr>
        <w:t xml:space="preserve"> powyżej 18 roku życia</w:t>
      </w:r>
      <w:r w:rsidR="00DD6EFF">
        <w:rPr>
          <w:rFonts w:ascii="Arial" w:hAnsi="Arial" w:cs="Arial"/>
          <w:sz w:val="18"/>
          <w:szCs w:val="18"/>
        </w:rPr>
        <w:t xml:space="preserve">. </w:t>
      </w:r>
    </w:p>
    <w:p w14:paraId="51684D72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4C01200E" w14:textId="4326DD54" w:rsidR="00767BE4" w:rsidRDefault="00BA59BC" w:rsidP="00767BE4">
      <w:pPr>
        <w:jc w:val="center"/>
        <w:rPr>
          <w:rFonts w:ascii="Arial" w:hAnsi="Arial" w:cs="Arial"/>
          <w:b/>
        </w:rPr>
      </w:pPr>
      <w:r w:rsidRPr="00BA59BC">
        <w:rPr>
          <w:rFonts w:ascii="Arial" w:hAnsi="Arial" w:cs="Arial"/>
          <w:b/>
        </w:rPr>
        <w:lastRenderedPageBreak/>
        <w:t>СООБЩЕНИЕ ДАННЫХ О ЧЛЕНАХ СЕМЬИ, МЕСТО ЖИТЕЛЬСТВА КОТОРЫХ СОВПАДАЕТ С МЕСТОМ ЖИТЕЛЬСТВА ЗАСТРАХОВАННОГО ЛИЦА, ДЛЯ ЦЕЛЕЙ МЕДИЦИНСКОГО СТРАХОВАНИЯ</w:t>
      </w:r>
    </w:p>
    <w:p w14:paraId="62379FE3" w14:textId="77777777" w:rsidR="00767BE4" w:rsidRPr="007D38AB" w:rsidRDefault="00767BE4" w:rsidP="00767BE4">
      <w:pPr>
        <w:jc w:val="center"/>
        <w:rPr>
          <w:rFonts w:ascii="Arial" w:hAnsi="Arial" w:cs="Arial"/>
          <w:bCs/>
        </w:rPr>
      </w:pPr>
    </w:p>
    <w:p w14:paraId="0AFDC067" w14:textId="77777777" w:rsidR="00767BE4" w:rsidRPr="007D38AB" w:rsidRDefault="00767BE4" w:rsidP="00767BE4">
      <w:pPr>
        <w:rPr>
          <w:rFonts w:ascii="Arial" w:hAnsi="Arial" w:cs="Arial"/>
          <w:bCs/>
          <w:sz w:val="18"/>
          <w:szCs w:val="18"/>
        </w:rPr>
      </w:pPr>
    </w:p>
    <w:p w14:paraId="3F6C3F4D" w14:textId="5CEDAF96" w:rsidR="007D38AB" w:rsidRPr="007D38AB" w:rsidRDefault="007D38AB" w:rsidP="007D38AB">
      <w:pPr>
        <w:rPr>
          <w:rFonts w:ascii="Arial" w:hAnsi="Arial" w:cs="Arial"/>
          <w:bCs/>
          <w:sz w:val="18"/>
          <w:szCs w:val="18"/>
        </w:rPr>
      </w:pPr>
      <w:r w:rsidRPr="007D38AB">
        <w:rPr>
          <w:rFonts w:ascii="Arial" w:hAnsi="Arial" w:cs="Arial"/>
          <w:bCs/>
          <w:sz w:val="18"/>
          <w:szCs w:val="18"/>
        </w:rPr>
        <w:t xml:space="preserve">1. </w:t>
      </w:r>
      <w:r w:rsidRPr="007D38AB">
        <w:rPr>
          <w:rFonts w:ascii="Arial" w:hAnsi="Arial" w:cs="Arial"/>
          <w:bCs/>
          <w:sz w:val="18"/>
          <w:szCs w:val="18"/>
        </w:rPr>
        <w:t>ИДЕНТИФИКАЦИОННЫЕ ДАННЫЕ ПЛАТЕЛЬЩИКА СТРАХОВЫХ ВЗНОСОВ:</w:t>
      </w:r>
      <w:r w:rsidRPr="007D38A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D38AB">
        <w:rPr>
          <w:rFonts w:ascii="Arial" w:hAnsi="Arial" w:cs="Arial"/>
          <w:bCs/>
          <w:sz w:val="18"/>
          <w:szCs w:val="18"/>
        </w:rPr>
        <w:t>Aterima</w:t>
      </w:r>
      <w:proofErr w:type="spellEnd"/>
      <w:r w:rsidRPr="007D38AB">
        <w:rPr>
          <w:rFonts w:ascii="Arial" w:hAnsi="Arial" w:cs="Arial"/>
          <w:bCs/>
          <w:sz w:val="18"/>
          <w:szCs w:val="18"/>
        </w:rPr>
        <w:t xml:space="preserve"> Europe Sp. z o.o. Sp.k.</w:t>
      </w:r>
    </w:p>
    <w:p w14:paraId="18F5C292" w14:textId="77777777" w:rsidR="007D38AB" w:rsidRPr="007D38AB" w:rsidRDefault="007D38AB" w:rsidP="007D38AB">
      <w:pPr>
        <w:rPr>
          <w:rFonts w:ascii="Arial" w:hAnsi="Arial" w:cs="Arial"/>
          <w:bCs/>
          <w:sz w:val="18"/>
          <w:szCs w:val="18"/>
        </w:rPr>
      </w:pPr>
    </w:p>
    <w:p w14:paraId="0B373DEA" w14:textId="77777777" w:rsidR="007D38AB" w:rsidRPr="007D38AB" w:rsidRDefault="007D38AB" w:rsidP="007D38AB">
      <w:pPr>
        <w:rPr>
          <w:rFonts w:ascii="Arial" w:hAnsi="Arial" w:cs="Arial"/>
          <w:bCs/>
          <w:sz w:val="18"/>
          <w:szCs w:val="18"/>
        </w:rPr>
      </w:pPr>
      <w:r w:rsidRPr="007D38AB">
        <w:rPr>
          <w:rFonts w:ascii="Arial" w:hAnsi="Arial" w:cs="Arial"/>
          <w:bCs/>
          <w:sz w:val="18"/>
          <w:szCs w:val="18"/>
        </w:rPr>
        <w:t>2. ИДЕНТИФИКАЦИОННЫЕ ДАННЫЕ ЗАСТРАХОВАННОГО ЛИЦА:</w:t>
      </w:r>
    </w:p>
    <w:p w14:paraId="04C88384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767BE4" w:rsidRPr="00362345" w14:paraId="3354C761" w14:textId="77777777" w:rsidTr="006229BC">
        <w:trPr>
          <w:trHeight w:val="415"/>
        </w:trPr>
        <w:tc>
          <w:tcPr>
            <w:tcW w:w="2660" w:type="dxa"/>
            <w:vAlign w:val="center"/>
          </w:tcPr>
          <w:p w14:paraId="1B6A0864" w14:textId="65E17551" w:rsidR="00767BE4" w:rsidRPr="00362345" w:rsidRDefault="00B71EB0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B0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732" w:type="dxa"/>
            <w:vAlign w:val="center"/>
          </w:tcPr>
          <w:p w14:paraId="4DD0A8F6" w14:textId="0F8054FF" w:rsidR="00767BE4" w:rsidRPr="00362345" w:rsidRDefault="00B71EB0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B0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282" w:type="dxa"/>
            <w:vAlign w:val="center"/>
          </w:tcPr>
          <w:p w14:paraId="5C5D8C94" w14:textId="31D9DA2E" w:rsidR="00767BE4" w:rsidRPr="00362345" w:rsidRDefault="00AB18E7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E7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2218" w:type="dxa"/>
            <w:vAlign w:val="center"/>
          </w:tcPr>
          <w:p w14:paraId="0BE6E110" w14:textId="50C7CB7F" w:rsidR="00767BE4" w:rsidRPr="00362345" w:rsidRDefault="006C25B5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5B5">
              <w:rPr>
                <w:rFonts w:ascii="Arial" w:hAnsi="Arial" w:cs="Arial"/>
                <w:sz w:val="16"/>
                <w:szCs w:val="16"/>
              </w:rPr>
              <w:t>Номер</w:t>
            </w:r>
            <w:proofErr w:type="spellEnd"/>
            <w:r w:rsidRPr="006C25B5"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</w:tr>
      <w:tr w:rsidR="00767BE4" w:rsidRPr="00362345" w14:paraId="5912AD21" w14:textId="77777777" w:rsidTr="006229BC">
        <w:trPr>
          <w:trHeight w:val="440"/>
        </w:trPr>
        <w:tc>
          <w:tcPr>
            <w:tcW w:w="2660" w:type="dxa"/>
            <w:vAlign w:val="center"/>
          </w:tcPr>
          <w:p w14:paraId="5671A04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01F1EBB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24EAE2B2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62079CA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8B6BC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63D72BC7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2498F434" w14:textId="4523B89B" w:rsidR="00767BE4" w:rsidRPr="007B2365" w:rsidRDefault="00767BE4" w:rsidP="007B2365">
      <w:pPr>
        <w:rPr>
          <w:rFonts w:ascii="Arial" w:hAnsi="Arial" w:cs="Arial"/>
          <w:sz w:val="18"/>
          <w:szCs w:val="18"/>
        </w:rPr>
      </w:pPr>
      <w:r w:rsidRPr="007B2365">
        <w:rPr>
          <w:rFonts w:ascii="Arial" w:hAnsi="Arial" w:cs="Arial"/>
          <w:sz w:val="18"/>
          <w:szCs w:val="18"/>
        </w:rPr>
        <w:t xml:space="preserve">3. </w:t>
      </w:r>
      <w:r w:rsidR="007B2365" w:rsidRPr="007B2365">
        <w:rPr>
          <w:rFonts w:ascii="Arial" w:hAnsi="Arial" w:cs="Arial"/>
          <w:sz w:val="18"/>
          <w:szCs w:val="18"/>
        </w:rPr>
        <w:t>СВЕДЕНИЯ О ЧЛЕНАХ СЕМЬИ ЗАСТРАХОВАННОГО ЛИЦА, ИМЕЮЩИХ ПРАВО НА МЕДИЦИНСКОЕ СТРАХОВАНИЕ</w:t>
      </w:r>
    </w:p>
    <w:p w14:paraId="3C24DFC7" w14:textId="77777777" w:rsidR="007B2365" w:rsidRPr="00362345" w:rsidRDefault="007B2365" w:rsidP="007B2365">
      <w:pPr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767BE4" w:rsidRPr="00362345" w14:paraId="21AE4C94" w14:textId="77777777" w:rsidTr="006229BC">
        <w:trPr>
          <w:trHeight w:val="902"/>
        </w:trPr>
        <w:tc>
          <w:tcPr>
            <w:tcW w:w="1912" w:type="dxa"/>
            <w:vAlign w:val="center"/>
          </w:tcPr>
          <w:p w14:paraId="1ADD3CF8" w14:textId="03B97A45" w:rsidR="00767BE4" w:rsidRPr="00362345" w:rsidRDefault="00B71EB0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B0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1443" w:type="dxa"/>
            <w:vAlign w:val="center"/>
          </w:tcPr>
          <w:p w14:paraId="3478B3E9" w14:textId="73E35FCE" w:rsidR="00767BE4" w:rsidRPr="00362345" w:rsidRDefault="00B71EB0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B0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1623" w:type="dxa"/>
            <w:vAlign w:val="center"/>
          </w:tcPr>
          <w:p w14:paraId="6DA58F6A" w14:textId="1AC468E6" w:rsidR="00767BE4" w:rsidRPr="00362345" w:rsidRDefault="00AB18E7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8E7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623" w:type="dxa"/>
            <w:vAlign w:val="center"/>
          </w:tcPr>
          <w:p w14:paraId="037BD770" w14:textId="452D7D9B" w:rsidR="00767BE4" w:rsidRPr="00362345" w:rsidRDefault="006C25B5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25B5">
              <w:rPr>
                <w:rFonts w:ascii="Arial" w:hAnsi="Arial" w:cs="Arial"/>
                <w:sz w:val="16"/>
                <w:szCs w:val="16"/>
              </w:rPr>
              <w:t>Номер</w:t>
            </w:r>
            <w:proofErr w:type="spellEnd"/>
            <w:r w:rsidRPr="006C25B5">
              <w:rPr>
                <w:rFonts w:ascii="Arial" w:hAnsi="Arial" w:cs="Arial"/>
                <w:sz w:val="16"/>
                <w:szCs w:val="16"/>
              </w:rPr>
              <w:t xml:space="preserve"> PESEL</w:t>
            </w:r>
          </w:p>
        </w:tc>
        <w:tc>
          <w:tcPr>
            <w:tcW w:w="1871" w:type="dxa"/>
            <w:vAlign w:val="center"/>
          </w:tcPr>
          <w:p w14:paraId="67F9F9FF" w14:textId="3C898930" w:rsidR="00767BE4" w:rsidRPr="00362345" w:rsidRDefault="00E67B49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B49">
              <w:rPr>
                <w:rFonts w:ascii="Arial" w:hAnsi="Arial" w:cs="Arial"/>
                <w:sz w:val="16"/>
                <w:szCs w:val="16"/>
              </w:rPr>
              <w:t>СТЕПЕНЬ РОДСТВА</w:t>
            </w:r>
            <w:r w:rsidRPr="00E67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7BE4"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0C35FC2E" w14:textId="30F6618B" w:rsidR="00767BE4" w:rsidRPr="00E67B49" w:rsidRDefault="00E67B49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B49">
              <w:rPr>
                <w:rFonts w:ascii="Arial" w:hAnsi="Arial" w:cs="Arial"/>
                <w:sz w:val="16"/>
                <w:szCs w:val="16"/>
              </w:rPr>
              <w:t>ЧЛЕН СЕМЬИ ПРОХОДИТ ОБУЧЕНИЕ</w:t>
            </w:r>
            <w:r w:rsidR="00767BE4" w:rsidRPr="00E67B49"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1666" w:type="dxa"/>
            <w:vAlign w:val="center"/>
          </w:tcPr>
          <w:p w14:paraId="4FC69062" w14:textId="1105FD10" w:rsidR="00767BE4" w:rsidRPr="00362345" w:rsidRDefault="006E527A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27A">
              <w:rPr>
                <w:rFonts w:ascii="Arial" w:hAnsi="Arial" w:cs="Arial"/>
                <w:sz w:val="16"/>
                <w:szCs w:val="16"/>
              </w:rPr>
              <w:t>СТЕПЕНЬ ИНВАЛИДНОСТИ</w:t>
            </w:r>
          </w:p>
        </w:tc>
        <w:tc>
          <w:tcPr>
            <w:tcW w:w="1701" w:type="dxa"/>
            <w:vAlign w:val="center"/>
          </w:tcPr>
          <w:p w14:paraId="4F44E913" w14:textId="49C440A0" w:rsidR="00767BE4" w:rsidRPr="00362345" w:rsidRDefault="00DC4BC3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BC3">
              <w:rPr>
                <w:rFonts w:ascii="Arial" w:hAnsi="Arial" w:cs="Arial"/>
                <w:sz w:val="16"/>
                <w:szCs w:val="16"/>
              </w:rPr>
              <w:t>ВЕДЕНИЕ ОБЩЕГО ДОМОХОЗЯЙСТВА</w:t>
            </w:r>
          </w:p>
        </w:tc>
      </w:tr>
      <w:tr w:rsidR="00767BE4" w:rsidRPr="00362345" w14:paraId="60DF8896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36BC98F7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C451557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150B41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01A08E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1D4A6B7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0C982D" w14:textId="2601CC18" w:rsidR="00767BE4" w:rsidRPr="00DC4BC3" w:rsidRDefault="00DC4BC3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666" w:type="dxa"/>
            <w:vAlign w:val="center"/>
          </w:tcPr>
          <w:p w14:paraId="0C36E8D7" w14:textId="77777777" w:rsidR="00767BE4" w:rsidRPr="00DC4BC3" w:rsidRDefault="00767BE4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8F4890" w14:textId="667FC617" w:rsidR="00767BE4" w:rsidRPr="00DC4BC3" w:rsidRDefault="00DC4BC3" w:rsidP="006229BC">
            <w:pPr>
              <w:jc w:val="center"/>
              <w:rPr>
                <w:rFonts w:ascii="Arial" w:hAnsi="Arial" w:cs="Arial"/>
                <w:b/>
                <w:i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</w:tr>
      <w:tr w:rsidR="00767BE4" w:rsidRPr="00362345" w14:paraId="25438BE0" w14:textId="77777777" w:rsidTr="006229BC">
        <w:trPr>
          <w:trHeight w:val="415"/>
        </w:trPr>
        <w:tc>
          <w:tcPr>
            <w:tcW w:w="1912" w:type="dxa"/>
            <w:vAlign w:val="center"/>
          </w:tcPr>
          <w:p w14:paraId="7A87DF3F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98C5E49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909EDA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CEF4FBF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3D34D0C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3F862C" w14:textId="3B715756" w:rsidR="00767BE4" w:rsidRPr="00DC4BC3" w:rsidRDefault="00DC4BC3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666" w:type="dxa"/>
            <w:vAlign w:val="center"/>
          </w:tcPr>
          <w:p w14:paraId="0C0B2466" w14:textId="77777777" w:rsidR="00767BE4" w:rsidRPr="00DC4BC3" w:rsidRDefault="00767BE4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800B70" w14:textId="6962ECCF" w:rsidR="00767BE4" w:rsidRPr="00DC4BC3" w:rsidRDefault="00DC4BC3" w:rsidP="006229B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</w:tr>
      <w:tr w:rsidR="00767BE4" w:rsidRPr="00362345" w14:paraId="31F7865A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2B59CF17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F6A8078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3CF50A4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3555D45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CE81B06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6191CA" w14:textId="0596677D" w:rsidR="00767BE4" w:rsidRPr="00DC4BC3" w:rsidRDefault="00DC4BC3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666" w:type="dxa"/>
            <w:vAlign w:val="center"/>
          </w:tcPr>
          <w:p w14:paraId="6D22DFB3" w14:textId="77777777" w:rsidR="00767BE4" w:rsidRPr="00DC4BC3" w:rsidRDefault="00767BE4" w:rsidP="006229B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ECD6C0" w14:textId="5D6EE1B6" w:rsidR="00767BE4" w:rsidRPr="00DC4BC3" w:rsidRDefault="00DC4BC3" w:rsidP="006229B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да</w:t>
            </w:r>
            <w:proofErr w:type="spellEnd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/ </w:t>
            </w:r>
            <w:proofErr w:type="spellStart"/>
            <w:r w:rsidRPr="00DC4BC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нет</w:t>
            </w:r>
            <w:proofErr w:type="spellEnd"/>
          </w:p>
        </w:tc>
      </w:tr>
    </w:tbl>
    <w:p w14:paraId="7FE9F53F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4D7267D3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3905DFE5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7836560C" w14:textId="2F1DE83E" w:rsidR="00767BE4" w:rsidRDefault="00CF403B" w:rsidP="00767BE4">
      <w:pPr>
        <w:rPr>
          <w:rFonts w:ascii="Arial" w:hAnsi="Arial" w:cs="Arial"/>
          <w:b/>
          <w:sz w:val="18"/>
          <w:szCs w:val="18"/>
        </w:rPr>
      </w:pPr>
      <w:r w:rsidRPr="00CF403B">
        <w:rPr>
          <w:rFonts w:ascii="Arial" w:hAnsi="Arial" w:cs="Arial"/>
          <w:sz w:val="22"/>
          <w:szCs w:val="22"/>
        </w:rPr>
        <w:t xml:space="preserve">Я </w:t>
      </w:r>
      <w:proofErr w:type="spellStart"/>
      <w:r w:rsidRPr="00CF403B">
        <w:rPr>
          <w:rFonts w:ascii="Arial" w:hAnsi="Arial" w:cs="Arial"/>
          <w:sz w:val="22"/>
          <w:szCs w:val="22"/>
        </w:rPr>
        <w:t>заявляю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03B">
        <w:rPr>
          <w:rFonts w:ascii="Arial" w:hAnsi="Arial" w:cs="Arial"/>
          <w:sz w:val="22"/>
          <w:szCs w:val="22"/>
        </w:rPr>
        <w:t>что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вышеуказанные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данные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соответствуют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действующему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законодательству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F403B">
        <w:rPr>
          <w:rFonts w:ascii="Arial" w:hAnsi="Arial" w:cs="Arial"/>
          <w:sz w:val="22"/>
          <w:szCs w:val="22"/>
        </w:rPr>
        <w:t>фактическому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положению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CF403B">
        <w:rPr>
          <w:rFonts w:ascii="Arial" w:hAnsi="Arial" w:cs="Arial"/>
          <w:sz w:val="22"/>
          <w:szCs w:val="22"/>
        </w:rPr>
        <w:t>также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что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мне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известно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об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ответственности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за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предоставление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недостоверных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сведений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или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сокрытие</w:t>
      </w:r>
      <w:proofErr w:type="spellEnd"/>
      <w:r w:rsidRPr="00CF40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03B">
        <w:rPr>
          <w:rFonts w:ascii="Arial" w:hAnsi="Arial" w:cs="Arial"/>
          <w:sz w:val="22"/>
          <w:szCs w:val="22"/>
        </w:rPr>
        <w:t>правды</w:t>
      </w:r>
      <w:proofErr w:type="spellEnd"/>
      <w:r w:rsidRPr="00CF403B">
        <w:rPr>
          <w:rFonts w:ascii="Arial" w:hAnsi="Arial" w:cs="Arial"/>
          <w:sz w:val="22"/>
          <w:szCs w:val="22"/>
        </w:rPr>
        <w:t>.</w:t>
      </w:r>
    </w:p>
    <w:p w14:paraId="05578D26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0ACE9824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2AF4C6F" w14:textId="056AA187" w:rsidR="00767BE4" w:rsidRPr="00362345" w:rsidRDefault="00466382" w:rsidP="00767BE4">
      <w:pPr>
        <w:rPr>
          <w:rFonts w:ascii="Arial" w:hAnsi="Arial" w:cs="Arial"/>
          <w:b/>
          <w:sz w:val="18"/>
          <w:szCs w:val="18"/>
        </w:rPr>
      </w:pPr>
      <w:r w:rsidRPr="00466382">
        <w:rPr>
          <w:rFonts w:ascii="Arial" w:hAnsi="Arial" w:cs="Arial"/>
          <w:b/>
          <w:bCs/>
          <w:sz w:val="18"/>
          <w:szCs w:val="18"/>
        </w:rPr>
        <w:t>ДАТА ЗАПОЛНЕНИЯ</w:t>
      </w:r>
      <w:r w:rsidRPr="00466382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________________________________</w:t>
      </w:r>
      <w:r w:rsidR="00767BE4" w:rsidRPr="00362345">
        <w:rPr>
          <w:rFonts w:ascii="Arial" w:hAnsi="Arial" w:cs="Arial"/>
          <w:b/>
          <w:sz w:val="18"/>
          <w:szCs w:val="18"/>
        </w:rPr>
        <w:tab/>
      </w:r>
      <w:r w:rsidR="00767BE4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767BE4" w:rsidRPr="00362345">
        <w:rPr>
          <w:rFonts w:ascii="Arial" w:hAnsi="Arial" w:cs="Arial"/>
          <w:b/>
          <w:sz w:val="18"/>
          <w:szCs w:val="18"/>
        </w:rPr>
        <w:tab/>
      </w:r>
      <w:proofErr w:type="spellStart"/>
      <w:r w:rsidRPr="00466382">
        <w:rPr>
          <w:rFonts w:ascii="Arial" w:hAnsi="Arial" w:cs="Arial"/>
          <w:b/>
          <w:sz w:val="18"/>
          <w:szCs w:val="18"/>
        </w:rPr>
        <w:t>Разборчивая</w:t>
      </w:r>
      <w:proofErr w:type="spellEnd"/>
      <w:r w:rsidRPr="0046638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6382">
        <w:rPr>
          <w:rFonts w:ascii="Arial" w:hAnsi="Arial" w:cs="Arial"/>
          <w:b/>
          <w:sz w:val="18"/>
          <w:szCs w:val="18"/>
        </w:rPr>
        <w:t>подпись</w:t>
      </w:r>
      <w:proofErr w:type="spellEnd"/>
      <w:r w:rsidRPr="0046638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6382">
        <w:rPr>
          <w:rFonts w:ascii="Arial" w:hAnsi="Arial" w:cs="Arial"/>
          <w:b/>
          <w:sz w:val="18"/>
          <w:szCs w:val="18"/>
        </w:rPr>
        <w:t>застрахованного</w:t>
      </w:r>
      <w:proofErr w:type="spellEnd"/>
      <w:r w:rsidRPr="0046638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66382">
        <w:rPr>
          <w:rFonts w:ascii="Arial" w:hAnsi="Arial" w:cs="Arial"/>
          <w:b/>
          <w:sz w:val="18"/>
          <w:szCs w:val="18"/>
        </w:rPr>
        <w:t>лица</w:t>
      </w:r>
      <w:proofErr w:type="spellEnd"/>
      <w:r w:rsidRPr="00466382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___________________________________</w:t>
      </w:r>
    </w:p>
    <w:p w14:paraId="0A141060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EC4E261" w14:textId="72DE5659" w:rsidR="00767BE4" w:rsidRPr="00362345" w:rsidRDefault="00D74C2B" w:rsidP="00767BE4">
      <w:pPr>
        <w:rPr>
          <w:rFonts w:ascii="Arial" w:hAnsi="Arial" w:cs="Arial"/>
          <w:b/>
          <w:sz w:val="18"/>
          <w:szCs w:val="18"/>
        </w:rPr>
      </w:pPr>
      <w:r w:rsidRPr="00D74C2B">
        <w:rPr>
          <w:rFonts w:ascii="Arial" w:hAnsi="Arial" w:cs="Arial"/>
          <w:b/>
          <w:sz w:val="18"/>
          <w:szCs w:val="18"/>
        </w:rPr>
        <w:t>ДАТА ПОДАЧИ ЗАЯВЛЕНИЯ НА СТРАХОВАНИЕ</w:t>
      </w:r>
      <w:r w:rsidRPr="00D74C2B">
        <w:rPr>
          <w:rFonts w:ascii="Arial" w:hAnsi="Arial" w:cs="Arial"/>
          <w:b/>
          <w:sz w:val="18"/>
          <w:szCs w:val="18"/>
        </w:rPr>
        <w:t xml:space="preserve"> </w:t>
      </w:r>
      <w:r w:rsidR="00767BE4">
        <w:rPr>
          <w:rFonts w:ascii="Arial" w:hAnsi="Arial" w:cs="Arial"/>
          <w:b/>
          <w:sz w:val="18"/>
          <w:szCs w:val="18"/>
        </w:rPr>
        <w:t>_______________________________</w:t>
      </w:r>
    </w:p>
    <w:p w14:paraId="222D8339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470FEF55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495D709C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20B5FD9F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2AFEA9B8" w14:textId="77777777" w:rsidR="001230B8" w:rsidRPr="001230B8" w:rsidRDefault="001230B8" w:rsidP="001230B8">
      <w:pPr>
        <w:rPr>
          <w:rFonts w:ascii="Arial" w:hAnsi="Arial" w:cs="Arial"/>
          <w:sz w:val="18"/>
          <w:szCs w:val="18"/>
        </w:rPr>
      </w:pPr>
      <w:r w:rsidRPr="001230B8">
        <w:rPr>
          <w:rFonts w:ascii="Arial" w:hAnsi="Arial" w:cs="Arial"/>
          <w:sz w:val="18"/>
          <w:szCs w:val="18"/>
        </w:rPr>
        <w:t>СТЕПЕНЬ РОДСТВА:</w:t>
      </w:r>
    </w:p>
    <w:p w14:paraId="06C1D19D" w14:textId="77777777" w:rsidR="001230B8" w:rsidRPr="001230B8" w:rsidRDefault="001230B8" w:rsidP="001230B8">
      <w:pPr>
        <w:rPr>
          <w:rFonts w:ascii="Arial" w:hAnsi="Arial" w:cs="Arial"/>
          <w:sz w:val="18"/>
          <w:szCs w:val="18"/>
        </w:rPr>
      </w:pPr>
      <w:proofErr w:type="spellStart"/>
      <w:r w:rsidRPr="001230B8">
        <w:rPr>
          <w:rFonts w:ascii="Arial" w:hAnsi="Arial" w:cs="Arial"/>
          <w:sz w:val="18"/>
          <w:szCs w:val="18"/>
        </w:rPr>
        <w:t>Супруг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(а), </w:t>
      </w:r>
      <w:proofErr w:type="spellStart"/>
      <w:r w:rsidRPr="001230B8">
        <w:rPr>
          <w:rFonts w:ascii="Arial" w:hAnsi="Arial" w:cs="Arial"/>
          <w:sz w:val="18"/>
          <w:szCs w:val="18"/>
        </w:rPr>
        <w:t>собственный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или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усыновлённый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ребёнок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либо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ребёнок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супруга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(и), </w:t>
      </w:r>
      <w:proofErr w:type="spellStart"/>
      <w:r w:rsidRPr="001230B8">
        <w:rPr>
          <w:rFonts w:ascii="Arial" w:hAnsi="Arial" w:cs="Arial"/>
          <w:sz w:val="18"/>
          <w:szCs w:val="18"/>
        </w:rPr>
        <w:t>внук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либо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посторонний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ребёнок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над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которым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установлена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опека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или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ребёнок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находящийся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1230B8">
        <w:rPr>
          <w:rFonts w:ascii="Arial" w:hAnsi="Arial" w:cs="Arial"/>
          <w:sz w:val="18"/>
          <w:szCs w:val="18"/>
        </w:rPr>
        <w:t>приёмной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семье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1230B8">
        <w:rPr>
          <w:rFonts w:ascii="Arial" w:hAnsi="Arial" w:cs="Arial"/>
          <w:sz w:val="18"/>
          <w:szCs w:val="18"/>
        </w:rPr>
        <w:t>мать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отец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мачеха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отчим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бабушка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дедушка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лица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усыновившие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застрахованное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лицо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другие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прямые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восходящие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родственники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проживающие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с </w:t>
      </w:r>
      <w:proofErr w:type="spellStart"/>
      <w:r w:rsidRPr="001230B8">
        <w:rPr>
          <w:rFonts w:ascii="Arial" w:hAnsi="Arial" w:cs="Arial"/>
          <w:sz w:val="18"/>
          <w:szCs w:val="18"/>
        </w:rPr>
        <w:t>застрахованным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лицом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1230B8">
        <w:rPr>
          <w:rFonts w:ascii="Arial" w:hAnsi="Arial" w:cs="Arial"/>
          <w:sz w:val="18"/>
          <w:szCs w:val="18"/>
        </w:rPr>
        <w:t>одном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домохозяйстве</w:t>
      </w:r>
      <w:proofErr w:type="spellEnd"/>
      <w:r w:rsidRPr="001230B8">
        <w:rPr>
          <w:rFonts w:ascii="Arial" w:hAnsi="Arial" w:cs="Arial"/>
          <w:sz w:val="18"/>
          <w:szCs w:val="18"/>
        </w:rPr>
        <w:t>.</w:t>
      </w:r>
    </w:p>
    <w:p w14:paraId="549326C3" w14:textId="77777777" w:rsidR="001230B8" w:rsidRPr="001230B8" w:rsidRDefault="001230B8" w:rsidP="001230B8">
      <w:pPr>
        <w:rPr>
          <w:rFonts w:ascii="Arial" w:hAnsi="Arial" w:cs="Arial"/>
          <w:sz w:val="18"/>
          <w:szCs w:val="18"/>
        </w:rPr>
      </w:pPr>
    </w:p>
    <w:p w14:paraId="2C42DF8E" w14:textId="77777777" w:rsidR="001230B8" w:rsidRPr="001230B8" w:rsidRDefault="001230B8" w:rsidP="001230B8">
      <w:pPr>
        <w:rPr>
          <w:rFonts w:ascii="Arial" w:hAnsi="Arial" w:cs="Arial"/>
          <w:sz w:val="18"/>
          <w:szCs w:val="18"/>
        </w:rPr>
      </w:pPr>
      <w:r w:rsidRPr="001230B8">
        <w:rPr>
          <w:rFonts w:ascii="Arial" w:hAnsi="Arial" w:cs="Arial"/>
          <w:sz w:val="18"/>
          <w:szCs w:val="18"/>
        </w:rPr>
        <w:t>ЧЛЕН СЕМЬИ ПРОХОДИТ ОБУЧЕНИЕ:</w:t>
      </w:r>
    </w:p>
    <w:p w14:paraId="57C62152" w14:textId="1C8726D3" w:rsidR="00767BE4" w:rsidRDefault="001230B8" w:rsidP="001230B8">
      <w:pPr>
        <w:rPr>
          <w:rFonts w:ascii="Arial" w:hAnsi="Arial" w:cs="Arial"/>
          <w:sz w:val="18"/>
          <w:szCs w:val="18"/>
        </w:rPr>
      </w:pPr>
      <w:proofErr w:type="spellStart"/>
      <w:r w:rsidRPr="001230B8">
        <w:rPr>
          <w:rFonts w:ascii="Arial" w:hAnsi="Arial" w:cs="Arial"/>
          <w:sz w:val="18"/>
          <w:szCs w:val="18"/>
        </w:rPr>
        <w:t>Прохождение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обучения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является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обязательным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условием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для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включения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1230B8">
        <w:rPr>
          <w:rFonts w:ascii="Arial" w:hAnsi="Arial" w:cs="Arial"/>
          <w:sz w:val="18"/>
          <w:szCs w:val="18"/>
        </w:rPr>
        <w:t>медицинское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страхование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30B8">
        <w:rPr>
          <w:rFonts w:ascii="Arial" w:hAnsi="Arial" w:cs="Arial"/>
          <w:sz w:val="18"/>
          <w:szCs w:val="18"/>
        </w:rPr>
        <w:t>ребёнка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30B8">
        <w:rPr>
          <w:rFonts w:ascii="Arial" w:hAnsi="Arial" w:cs="Arial"/>
          <w:sz w:val="18"/>
          <w:szCs w:val="18"/>
        </w:rPr>
        <w:t>достигшего</w:t>
      </w:r>
      <w:proofErr w:type="spellEnd"/>
      <w:r w:rsidRPr="001230B8">
        <w:rPr>
          <w:rFonts w:ascii="Arial" w:hAnsi="Arial" w:cs="Arial"/>
          <w:sz w:val="18"/>
          <w:szCs w:val="18"/>
        </w:rPr>
        <w:t xml:space="preserve"> 18-летнего </w:t>
      </w:r>
      <w:proofErr w:type="spellStart"/>
      <w:r w:rsidRPr="001230B8">
        <w:rPr>
          <w:rFonts w:ascii="Arial" w:hAnsi="Arial" w:cs="Arial"/>
          <w:sz w:val="18"/>
          <w:szCs w:val="18"/>
        </w:rPr>
        <w:t>возраста</w:t>
      </w:r>
      <w:proofErr w:type="spellEnd"/>
      <w:r w:rsidRPr="001230B8">
        <w:rPr>
          <w:rFonts w:ascii="Arial" w:hAnsi="Arial" w:cs="Arial"/>
          <w:sz w:val="18"/>
          <w:szCs w:val="18"/>
        </w:rPr>
        <w:t>.</w:t>
      </w:r>
    </w:p>
    <w:sectPr w:rsidR="00767BE4" w:rsidSect="00F140A8">
      <w:footerReference w:type="default" r:id="rId10"/>
      <w:pgSz w:w="16838" w:h="11906" w:orient="landscape"/>
      <w:pgMar w:top="567" w:right="567" w:bottom="567" w:left="567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9ED7" w14:textId="77777777" w:rsidR="008C217D" w:rsidRDefault="008C217D" w:rsidP="00F140A8">
      <w:r>
        <w:separator/>
      </w:r>
    </w:p>
  </w:endnote>
  <w:endnote w:type="continuationSeparator" w:id="0">
    <w:p w14:paraId="7AB8FFB4" w14:textId="77777777" w:rsidR="008C217D" w:rsidRDefault="008C217D" w:rsidP="00F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6846" w14:textId="77777777" w:rsidR="00F140A8" w:rsidRPr="00F140A8" w:rsidRDefault="000B30F2" w:rsidP="000B30F2">
    <w:pPr>
      <w:pStyle w:val="Stopka"/>
      <w:ind w:right="11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F140A8" w:rsidRPr="00F140A8">
      <w:rPr>
        <w:rFonts w:ascii="Arial" w:hAnsi="Arial" w:cs="Arial"/>
        <w:sz w:val="16"/>
        <w:szCs w:val="16"/>
      </w:rPr>
      <w:t>B13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F9EA" w14:textId="77777777" w:rsidR="008C217D" w:rsidRDefault="008C217D" w:rsidP="00F140A8">
      <w:r>
        <w:separator/>
      </w:r>
    </w:p>
  </w:footnote>
  <w:footnote w:type="continuationSeparator" w:id="0">
    <w:p w14:paraId="01A49D72" w14:textId="77777777" w:rsidR="008C217D" w:rsidRDefault="008C217D" w:rsidP="00F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0AD"/>
    <w:multiLevelType w:val="hybridMultilevel"/>
    <w:tmpl w:val="97866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4441"/>
    <w:multiLevelType w:val="hybridMultilevel"/>
    <w:tmpl w:val="D0AE4C10"/>
    <w:lvl w:ilvl="0" w:tplc="88C46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FDE"/>
    <w:multiLevelType w:val="hybridMultilevel"/>
    <w:tmpl w:val="C9205690"/>
    <w:lvl w:ilvl="0" w:tplc="6E7E59C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489742">
    <w:abstractNumId w:val="0"/>
  </w:num>
  <w:num w:numId="2" w16cid:durableId="1415667267">
    <w:abstractNumId w:val="2"/>
  </w:num>
  <w:num w:numId="3" w16cid:durableId="37912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F"/>
    <w:rsid w:val="00002C08"/>
    <w:rsid w:val="00005EDC"/>
    <w:rsid w:val="00010D0D"/>
    <w:rsid w:val="00011C21"/>
    <w:rsid w:val="00015F31"/>
    <w:rsid w:val="000176E4"/>
    <w:rsid w:val="000208EC"/>
    <w:rsid w:val="00024AEB"/>
    <w:rsid w:val="000263D0"/>
    <w:rsid w:val="00035BC1"/>
    <w:rsid w:val="00046B55"/>
    <w:rsid w:val="000504DF"/>
    <w:rsid w:val="000548F8"/>
    <w:rsid w:val="00056DB0"/>
    <w:rsid w:val="0005746D"/>
    <w:rsid w:val="00061C8B"/>
    <w:rsid w:val="00082451"/>
    <w:rsid w:val="0008247E"/>
    <w:rsid w:val="00083094"/>
    <w:rsid w:val="00083429"/>
    <w:rsid w:val="000834FF"/>
    <w:rsid w:val="00083B7D"/>
    <w:rsid w:val="0008746C"/>
    <w:rsid w:val="00093A1C"/>
    <w:rsid w:val="00094519"/>
    <w:rsid w:val="000A12FD"/>
    <w:rsid w:val="000A2634"/>
    <w:rsid w:val="000A294B"/>
    <w:rsid w:val="000A3B61"/>
    <w:rsid w:val="000A77FA"/>
    <w:rsid w:val="000B30F2"/>
    <w:rsid w:val="000D5D44"/>
    <w:rsid w:val="000D7041"/>
    <w:rsid w:val="000E4B6A"/>
    <w:rsid w:val="000F17DA"/>
    <w:rsid w:val="0010794A"/>
    <w:rsid w:val="001112A3"/>
    <w:rsid w:val="00111D04"/>
    <w:rsid w:val="0011225C"/>
    <w:rsid w:val="00112A2E"/>
    <w:rsid w:val="00113AF1"/>
    <w:rsid w:val="0011528E"/>
    <w:rsid w:val="00116680"/>
    <w:rsid w:val="001176C5"/>
    <w:rsid w:val="00120BC0"/>
    <w:rsid w:val="00121314"/>
    <w:rsid w:val="00121854"/>
    <w:rsid w:val="001230B8"/>
    <w:rsid w:val="00130E9A"/>
    <w:rsid w:val="00134F12"/>
    <w:rsid w:val="00140A7C"/>
    <w:rsid w:val="0014133D"/>
    <w:rsid w:val="00142923"/>
    <w:rsid w:val="0014341D"/>
    <w:rsid w:val="00143B36"/>
    <w:rsid w:val="00150F86"/>
    <w:rsid w:val="001525EC"/>
    <w:rsid w:val="00154FC1"/>
    <w:rsid w:val="00166B94"/>
    <w:rsid w:val="0017565F"/>
    <w:rsid w:val="00177B8E"/>
    <w:rsid w:val="00182C5E"/>
    <w:rsid w:val="00190742"/>
    <w:rsid w:val="00190F1E"/>
    <w:rsid w:val="00194DD8"/>
    <w:rsid w:val="001951BD"/>
    <w:rsid w:val="00195AB3"/>
    <w:rsid w:val="00197810"/>
    <w:rsid w:val="001A2D85"/>
    <w:rsid w:val="001A5F02"/>
    <w:rsid w:val="001A63B1"/>
    <w:rsid w:val="001A728A"/>
    <w:rsid w:val="001B13E8"/>
    <w:rsid w:val="001B1BB0"/>
    <w:rsid w:val="001B2434"/>
    <w:rsid w:val="001B27FB"/>
    <w:rsid w:val="001B3218"/>
    <w:rsid w:val="001B6971"/>
    <w:rsid w:val="001C3900"/>
    <w:rsid w:val="001C44D4"/>
    <w:rsid w:val="001C5E6B"/>
    <w:rsid w:val="001D09E8"/>
    <w:rsid w:val="001D41D6"/>
    <w:rsid w:val="001E0B13"/>
    <w:rsid w:val="001E2315"/>
    <w:rsid w:val="001E27E7"/>
    <w:rsid w:val="001E5321"/>
    <w:rsid w:val="001F6E34"/>
    <w:rsid w:val="00201AF7"/>
    <w:rsid w:val="00212899"/>
    <w:rsid w:val="00216D38"/>
    <w:rsid w:val="002239A4"/>
    <w:rsid w:val="0022708A"/>
    <w:rsid w:val="002312F9"/>
    <w:rsid w:val="00232257"/>
    <w:rsid w:val="00235B26"/>
    <w:rsid w:val="0024363C"/>
    <w:rsid w:val="00243670"/>
    <w:rsid w:val="00244273"/>
    <w:rsid w:val="0025365B"/>
    <w:rsid w:val="0025562A"/>
    <w:rsid w:val="00267382"/>
    <w:rsid w:val="002808C2"/>
    <w:rsid w:val="002922DF"/>
    <w:rsid w:val="00294535"/>
    <w:rsid w:val="002961E5"/>
    <w:rsid w:val="00296A9F"/>
    <w:rsid w:val="00296B83"/>
    <w:rsid w:val="002A0B34"/>
    <w:rsid w:val="002A0C82"/>
    <w:rsid w:val="002B19C4"/>
    <w:rsid w:val="002B394C"/>
    <w:rsid w:val="002B446F"/>
    <w:rsid w:val="002B58BB"/>
    <w:rsid w:val="002B61F8"/>
    <w:rsid w:val="002B6EF2"/>
    <w:rsid w:val="002C0FA3"/>
    <w:rsid w:val="002C167E"/>
    <w:rsid w:val="002C7586"/>
    <w:rsid w:val="002D1443"/>
    <w:rsid w:val="002D26BF"/>
    <w:rsid w:val="002E0A97"/>
    <w:rsid w:val="002F02C7"/>
    <w:rsid w:val="002F1C51"/>
    <w:rsid w:val="002F2248"/>
    <w:rsid w:val="002F4146"/>
    <w:rsid w:val="002F53D0"/>
    <w:rsid w:val="00301505"/>
    <w:rsid w:val="0030530C"/>
    <w:rsid w:val="00305DA6"/>
    <w:rsid w:val="00306F71"/>
    <w:rsid w:val="00311EFD"/>
    <w:rsid w:val="00320DB4"/>
    <w:rsid w:val="00327511"/>
    <w:rsid w:val="00337168"/>
    <w:rsid w:val="00337E0A"/>
    <w:rsid w:val="003437DE"/>
    <w:rsid w:val="0035109F"/>
    <w:rsid w:val="00351CCE"/>
    <w:rsid w:val="00351DA8"/>
    <w:rsid w:val="0035315C"/>
    <w:rsid w:val="00354A90"/>
    <w:rsid w:val="00354FB4"/>
    <w:rsid w:val="0035735E"/>
    <w:rsid w:val="00362345"/>
    <w:rsid w:val="00366C9D"/>
    <w:rsid w:val="00366DD2"/>
    <w:rsid w:val="00367066"/>
    <w:rsid w:val="00372128"/>
    <w:rsid w:val="0037693C"/>
    <w:rsid w:val="003770B1"/>
    <w:rsid w:val="003800E4"/>
    <w:rsid w:val="003852D5"/>
    <w:rsid w:val="0039327F"/>
    <w:rsid w:val="0039533E"/>
    <w:rsid w:val="003A0664"/>
    <w:rsid w:val="003A0901"/>
    <w:rsid w:val="003A1A94"/>
    <w:rsid w:val="003A267B"/>
    <w:rsid w:val="003C190D"/>
    <w:rsid w:val="003C1B7C"/>
    <w:rsid w:val="003C27D1"/>
    <w:rsid w:val="003C3822"/>
    <w:rsid w:val="003D58FC"/>
    <w:rsid w:val="003E1CEC"/>
    <w:rsid w:val="003E7689"/>
    <w:rsid w:val="003F018F"/>
    <w:rsid w:val="003F0788"/>
    <w:rsid w:val="003F3221"/>
    <w:rsid w:val="003F3BC7"/>
    <w:rsid w:val="003F5701"/>
    <w:rsid w:val="003F647A"/>
    <w:rsid w:val="003F7693"/>
    <w:rsid w:val="00401713"/>
    <w:rsid w:val="004026E3"/>
    <w:rsid w:val="004054BB"/>
    <w:rsid w:val="00422E96"/>
    <w:rsid w:val="00424487"/>
    <w:rsid w:val="0044690B"/>
    <w:rsid w:val="004544AE"/>
    <w:rsid w:val="00457475"/>
    <w:rsid w:val="00463822"/>
    <w:rsid w:val="00466382"/>
    <w:rsid w:val="004702C8"/>
    <w:rsid w:val="00471937"/>
    <w:rsid w:val="00473464"/>
    <w:rsid w:val="00483105"/>
    <w:rsid w:val="00485BD1"/>
    <w:rsid w:val="004921D2"/>
    <w:rsid w:val="00493E09"/>
    <w:rsid w:val="00496D17"/>
    <w:rsid w:val="004A1C94"/>
    <w:rsid w:val="004A3E40"/>
    <w:rsid w:val="004A4CE5"/>
    <w:rsid w:val="004B0179"/>
    <w:rsid w:val="004C09A0"/>
    <w:rsid w:val="004C514F"/>
    <w:rsid w:val="004C5826"/>
    <w:rsid w:val="004E24B9"/>
    <w:rsid w:val="004E257E"/>
    <w:rsid w:val="004E4425"/>
    <w:rsid w:val="004E65E1"/>
    <w:rsid w:val="004E6D31"/>
    <w:rsid w:val="004F3D15"/>
    <w:rsid w:val="005016EF"/>
    <w:rsid w:val="0050535B"/>
    <w:rsid w:val="0050742F"/>
    <w:rsid w:val="00514A92"/>
    <w:rsid w:val="00516E3E"/>
    <w:rsid w:val="00517D54"/>
    <w:rsid w:val="00537364"/>
    <w:rsid w:val="00545A24"/>
    <w:rsid w:val="00551962"/>
    <w:rsid w:val="00554ABC"/>
    <w:rsid w:val="0055507A"/>
    <w:rsid w:val="0056295E"/>
    <w:rsid w:val="005641E0"/>
    <w:rsid w:val="00564C44"/>
    <w:rsid w:val="00567A8D"/>
    <w:rsid w:val="005758E0"/>
    <w:rsid w:val="0057695B"/>
    <w:rsid w:val="005871A3"/>
    <w:rsid w:val="0058764B"/>
    <w:rsid w:val="00587E4D"/>
    <w:rsid w:val="00591FDC"/>
    <w:rsid w:val="00593D62"/>
    <w:rsid w:val="0059483B"/>
    <w:rsid w:val="00595344"/>
    <w:rsid w:val="005A0EC4"/>
    <w:rsid w:val="005A115C"/>
    <w:rsid w:val="005A2137"/>
    <w:rsid w:val="005B5E58"/>
    <w:rsid w:val="005B68A7"/>
    <w:rsid w:val="005B6DC1"/>
    <w:rsid w:val="005C3C85"/>
    <w:rsid w:val="005C59C4"/>
    <w:rsid w:val="005C6B74"/>
    <w:rsid w:val="005C7B42"/>
    <w:rsid w:val="005D6BBA"/>
    <w:rsid w:val="005E138E"/>
    <w:rsid w:val="005E4C2A"/>
    <w:rsid w:val="005E74D1"/>
    <w:rsid w:val="005F2C7B"/>
    <w:rsid w:val="005F3BF8"/>
    <w:rsid w:val="005F5074"/>
    <w:rsid w:val="005F55B8"/>
    <w:rsid w:val="006005A9"/>
    <w:rsid w:val="006014B9"/>
    <w:rsid w:val="006070AC"/>
    <w:rsid w:val="006079A5"/>
    <w:rsid w:val="0061533D"/>
    <w:rsid w:val="006212F6"/>
    <w:rsid w:val="00622A92"/>
    <w:rsid w:val="00625079"/>
    <w:rsid w:val="00626869"/>
    <w:rsid w:val="00631461"/>
    <w:rsid w:val="00632857"/>
    <w:rsid w:val="00632BB0"/>
    <w:rsid w:val="006414C1"/>
    <w:rsid w:val="00644C88"/>
    <w:rsid w:val="006474FB"/>
    <w:rsid w:val="00654786"/>
    <w:rsid w:val="006547B4"/>
    <w:rsid w:val="00655A45"/>
    <w:rsid w:val="00655AD3"/>
    <w:rsid w:val="00657960"/>
    <w:rsid w:val="00660A0F"/>
    <w:rsid w:val="0066737E"/>
    <w:rsid w:val="006776FF"/>
    <w:rsid w:val="006822DC"/>
    <w:rsid w:val="00682F60"/>
    <w:rsid w:val="00683ACB"/>
    <w:rsid w:val="00684812"/>
    <w:rsid w:val="006849E7"/>
    <w:rsid w:val="0068687B"/>
    <w:rsid w:val="006908D9"/>
    <w:rsid w:val="00694D54"/>
    <w:rsid w:val="006A27A4"/>
    <w:rsid w:val="006A6A92"/>
    <w:rsid w:val="006B148F"/>
    <w:rsid w:val="006B3A17"/>
    <w:rsid w:val="006B3FC9"/>
    <w:rsid w:val="006B409F"/>
    <w:rsid w:val="006C25B5"/>
    <w:rsid w:val="006D31D0"/>
    <w:rsid w:val="006D3830"/>
    <w:rsid w:val="006D4183"/>
    <w:rsid w:val="006D46DB"/>
    <w:rsid w:val="006D4F98"/>
    <w:rsid w:val="006E0026"/>
    <w:rsid w:val="006E527A"/>
    <w:rsid w:val="006F23F3"/>
    <w:rsid w:val="006F2FB0"/>
    <w:rsid w:val="006F74F9"/>
    <w:rsid w:val="00701BAC"/>
    <w:rsid w:val="007028B7"/>
    <w:rsid w:val="007056C5"/>
    <w:rsid w:val="007074A2"/>
    <w:rsid w:val="007150E2"/>
    <w:rsid w:val="0072774A"/>
    <w:rsid w:val="007304A2"/>
    <w:rsid w:val="00731D01"/>
    <w:rsid w:val="00733221"/>
    <w:rsid w:val="00736A4A"/>
    <w:rsid w:val="0074220A"/>
    <w:rsid w:val="007425E5"/>
    <w:rsid w:val="00742DE8"/>
    <w:rsid w:val="0074482E"/>
    <w:rsid w:val="00752288"/>
    <w:rsid w:val="00752451"/>
    <w:rsid w:val="00754EA0"/>
    <w:rsid w:val="007553FA"/>
    <w:rsid w:val="0076295C"/>
    <w:rsid w:val="00765AD9"/>
    <w:rsid w:val="00767BE4"/>
    <w:rsid w:val="00782661"/>
    <w:rsid w:val="00782886"/>
    <w:rsid w:val="00782AB6"/>
    <w:rsid w:val="00785A89"/>
    <w:rsid w:val="00787035"/>
    <w:rsid w:val="00792515"/>
    <w:rsid w:val="007972DF"/>
    <w:rsid w:val="007A013A"/>
    <w:rsid w:val="007A27C1"/>
    <w:rsid w:val="007A46BA"/>
    <w:rsid w:val="007A506E"/>
    <w:rsid w:val="007B0B54"/>
    <w:rsid w:val="007B2365"/>
    <w:rsid w:val="007B5BB4"/>
    <w:rsid w:val="007B7280"/>
    <w:rsid w:val="007C281B"/>
    <w:rsid w:val="007C4347"/>
    <w:rsid w:val="007C5DCF"/>
    <w:rsid w:val="007C68BB"/>
    <w:rsid w:val="007D085F"/>
    <w:rsid w:val="007D38AB"/>
    <w:rsid w:val="007D7DEB"/>
    <w:rsid w:val="007E09F3"/>
    <w:rsid w:val="007E153B"/>
    <w:rsid w:val="007E4681"/>
    <w:rsid w:val="007E6384"/>
    <w:rsid w:val="007F27A5"/>
    <w:rsid w:val="008027E5"/>
    <w:rsid w:val="00810C56"/>
    <w:rsid w:val="00811D06"/>
    <w:rsid w:val="0082021C"/>
    <w:rsid w:val="00822A61"/>
    <w:rsid w:val="00823A1C"/>
    <w:rsid w:val="008341BA"/>
    <w:rsid w:val="00841830"/>
    <w:rsid w:val="00842BA3"/>
    <w:rsid w:val="00843FBF"/>
    <w:rsid w:val="00853193"/>
    <w:rsid w:val="00855064"/>
    <w:rsid w:val="008551CA"/>
    <w:rsid w:val="00860A51"/>
    <w:rsid w:val="00863175"/>
    <w:rsid w:val="008670CB"/>
    <w:rsid w:val="00867A62"/>
    <w:rsid w:val="00870B0C"/>
    <w:rsid w:val="00870ECF"/>
    <w:rsid w:val="00871182"/>
    <w:rsid w:val="00873321"/>
    <w:rsid w:val="00873A96"/>
    <w:rsid w:val="0087607F"/>
    <w:rsid w:val="00876EC3"/>
    <w:rsid w:val="008775E4"/>
    <w:rsid w:val="00880136"/>
    <w:rsid w:val="00883516"/>
    <w:rsid w:val="008836C7"/>
    <w:rsid w:val="008858B9"/>
    <w:rsid w:val="0088596E"/>
    <w:rsid w:val="008862AA"/>
    <w:rsid w:val="0088720D"/>
    <w:rsid w:val="008908A0"/>
    <w:rsid w:val="0089147F"/>
    <w:rsid w:val="00893572"/>
    <w:rsid w:val="00895568"/>
    <w:rsid w:val="008967C6"/>
    <w:rsid w:val="008968DB"/>
    <w:rsid w:val="008B1BE0"/>
    <w:rsid w:val="008C1810"/>
    <w:rsid w:val="008C217D"/>
    <w:rsid w:val="008D67B9"/>
    <w:rsid w:val="008E276F"/>
    <w:rsid w:val="0090059B"/>
    <w:rsid w:val="00906458"/>
    <w:rsid w:val="00912791"/>
    <w:rsid w:val="00915804"/>
    <w:rsid w:val="009165D8"/>
    <w:rsid w:val="00916B91"/>
    <w:rsid w:val="009211D3"/>
    <w:rsid w:val="00925FD2"/>
    <w:rsid w:val="009375BC"/>
    <w:rsid w:val="00937A41"/>
    <w:rsid w:val="00943637"/>
    <w:rsid w:val="00944B55"/>
    <w:rsid w:val="00951223"/>
    <w:rsid w:val="0096127B"/>
    <w:rsid w:val="00966F0F"/>
    <w:rsid w:val="00972279"/>
    <w:rsid w:val="009731BF"/>
    <w:rsid w:val="00975879"/>
    <w:rsid w:val="00981B75"/>
    <w:rsid w:val="00981C12"/>
    <w:rsid w:val="009853F0"/>
    <w:rsid w:val="0098574E"/>
    <w:rsid w:val="00995314"/>
    <w:rsid w:val="0099687E"/>
    <w:rsid w:val="009A64FB"/>
    <w:rsid w:val="009A6EC1"/>
    <w:rsid w:val="009B0D44"/>
    <w:rsid w:val="009B5AA6"/>
    <w:rsid w:val="009B77AF"/>
    <w:rsid w:val="009B7FFC"/>
    <w:rsid w:val="009C2ED3"/>
    <w:rsid w:val="009D06AF"/>
    <w:rsid w:val="009D3D5B"/>
    <w:rsid w:val="009D4629"/>
    <w:rsid w:val="009F154B"/>
    <w:rsid w:val="00A0019E"/>
    <w:rsid w:val="00A00B83"/>
    <w:rsid w:val="00A04C08"/>
    <w:rsid w:val="00A105CC"/>
    <w:rsid w:val="00A10E35"/>
    <w:rsid w:val="00A14301"/>
    <w:rsid w:val="00A215D1"/>
    <w:rsid w:val="00A215DD"/>
    <w:rsid w:val="00A31260"/>
    <w:rsid w:val="00A314BE"/>
    <w:rsid w:val="00A32CEA"/>
    <w:rsid w:val="00A367CC"/>
    <w:rsid w:val="00A463D5"/>
    <w:rsid w:val="00A52C7A"/>
    <w:rsid w:val="00A62D01"/>
    <w:rsid w:val="00A6432C"/>
    <w:rsid w:val="00A72C85"/>
    <w:rsid w:val="00A73095"/>
    <w:rsid w:val="00A73DC7"/>
    <w:rsid w:val="00A73F74"/>
    <w:rsid w:val="00A74393"/>
    <w:rsid w:val="00A860EB"/>
    <w:rsid w:val="00A93BA0"/>
    <w:rsid w:val="00A93BA3"/>
    <w:rsid w:val="00A94102"/>
    <w:rsid w:val="00A96183"/>
    <w:rsid w:val="00AA051D"/>
    <w:rsid w:val="00AA4FF7"/>
    <w:rsid w:val="00AA509B"/>
    <w:rsid w:val="00AA6539"/>
    <w:rsid w:val="00AB18E7"/>
    <w:rsid w:val="00AB69A6"/>
    <w:rsid w:val="00AB7953"/>
    <w:rsid w:val="00AB799A"/>
    <w:rsid w:val="00AC30F6"/>
    <w:rsid w:val="00AC36C3"/>
    <w:rsid w:val="00AC371E"/>
    <w:rsid w:val="00AC5F2C"/>
    <w:rsid w:val="00AD2E37"/>
    <w:rsid w:val="00AD420F"/>
    <w:rsid w:val="00B03BB6"/>
    <w:rsid w:val="00B041B3"/>
    <w:rsid w:val="00B04934"/>
    <w:rsid w:val="00B114C2"/>
    <w:rsid w:val="00B1383A"/>
    <w:rsid w:val="00B20257"/>
    <w:rsid w:val="00B20FA1"/>
    <w:rsid w:val="00B22740"/>
    <w:rsid w:val="00B23B72"/>
    <w:rsid w:val="00B266C9"/>
    <w:rsid w:val="00B34ADE"/>
    <w:rsid w:val="00B34E7F"/>
    <w:rsid w:val="00B354F0"/>
    <w:rsid w:val="00B36EE5"/>
    <w:rsid w:val="00B45FEC"/>
    <w:rsid w:val="00B55A9D"/>
    <w:rsid w:val="00B66B4E"/>
    <w:rsid w:val="00B67E3D"/>
    <w:rsid w:val="00B70A80"/>
    <w:rsid w:val="00B71EB0"/>
    <w:rsid w:val="00B74F20"/>
    <w:rsid w:val="00B809AD"/>
    <w:rsid w:val="00B814BD"/>
    <w:rsid w:val="00B83615"/>
    <w:rsid w:val="00B8426E"/>
    <w:rsid w:val="00B868BF"/>
    <w:rsid w:val="00B92FA2"/>
    <w:rsid w:val="00B92FC2"/>
    <w:rsid w:val="00B93A04"/>
    <w:rsid w:val="00B95713"/>
    <w:rsid w:val="00BA3EC4"/>
    <w:rsid w:val="00BA59BC"/>
    <w:rsid w:val="00BB05EF"/>
    <w:rsid w:val="00BB2509"/>
    <w:rsid w:val="00BB69D3"/>
    <w:rsid w:val="00BC3E70"/>
    <w:rsid w:val="00BC4B10"/>
    <w:rsid w:val="00BD44D4"/>
    <w:rsid w:val="00BD7411"/>
    <w:rsid w:val="00BE5F86"/>
    <w:rsid w:val="00BF757D"/>
    <w:rsid w:val="00C01280"/>
    <w:rsid w:val="00C03F73"/>
    <w:rsid w:val="00C0425A"/>
    <w:rsid w:val="00C04465"/>
    <w:rsid w:val="00C05926"/>
    <w:rsid w:val="00C12440"/>
    <w:rsid w:val="00C12599"/>
    <w:rsid w:val="00C138E3"/>
    <w:rsid w:val="00C16DC9"/>
    <w:rsid w:val="00C230D3"/>
    <w:rsid w:val="00C262A7"/>
    <w:rsid w:val="00C3370B"/>
    <w:rsid w:val="00C3426D"/>
    <w:rsid w:val="00C4187B"/>
    <w:rsid w:val="00C46C14"/>
    <w:rsid w:val="00C62FE4"/>
    <w:rsid w:val="00C74EB4"/>
    <w:rsid w:val="00C76052"/>
    <w:rsid w:val="00C77765"/>
    <w:rsid w:val="00C851F2"/>
    <w:rsid w:val="00C862E9"/>
    <w:rsid w:val="00C97127"/>
    <w:rsid w:val="00CA2191"/>
    <w:rsid w:val="00CA72E1"/>
    <w:rsid w:val="00CA7E94"/>
    <w:rsid w:val="00CB6778"/>
    <w:rsid w:val="00CB7EB4"/>
    <w:rsid w:val="00CC01F3"/>
    <w:rsid w:val="00CC300E"/>
    <w:rsid w:val="00CD40BA"/>
    <w:rsid w:val="00CD48A0"/>
    <w:rsid w:val="00CD668B"/>
    <w:rsid w:val="00CE13CF"/>
    <w:rsid w:val="00CE21AA"/>
    <w:rsid w:val="00CE2EBD"/>
    <w:rsid w:val="00CE34DC"/>
    <w:rsid w:val="00CE50B4"/>
    <w:rsid w:val="00CF04EC"/>
    <w:rsid w:val="00CF0823"/>
    <w:rsid w:val="00CF0C52"/>
    <w:rsid w:val="00CF1DFB"/>
    <w:rsid w:val="00CF2933"/>
    <w:rsid w:val="00CF403B"/>
    <w:rsid w:val="00D02CD1"/>
    <w:rsid w:val="00D068B5"/>
    <w:rsid w:val="00D11B87"/>
    <w:rsid w:val="00D131F0"/>
    <w:rsid w:val="00D15BAC"/>
    <w:rsid w:val="00D210B8"/>
    <w:rsid w:val="00D21FBF"/>
    <w:rsid w:val="00D262CA"/>
    <w:rsid w:val="00D277D4"/>
    <w:rsid w:val="00D30C29"/>
    <w:rsid w:val="00D34D65"/>
    <w:rsid w:val="00D3530F"/>
    <w:rsid w:val="00D42870"/>
    <w:rsid w:val="00D506C7"/>
    <w:rsid w:val="00D53B7C"/>
    <w:rsid w:val="00D54770"/>
    <w:rsid w:val="00D6170E"/>
    <w:rsid w:val="00D635F3"/>
    <w:rsid w:val="00D64378"/>
    <w:rsid w:val="00D67544"/>
    <w:rsid w:val="00D71DCF"/>
    <w:rsid w:val="00D7292A"/>
    <w:rsid w:val="00D74C2B"/>
    <w:rsid w:val="00D75A93"/>
    <w:rsid w:val="00D82094"/>
    <w:rsid w:val="00D84498"/>
    <w:rsid w:val="00D84FA9"/>
    <w:rsid w:val="00D86A2D"/>
    <w:rsid w:val="00D86C68"/>
    <w:rsid w:val="00D9148E"/>
    <w:rsid w:val="00D945D9"/>
    <w:rsid w:val="00D95F40"/>
    <w:rsid w:val="00D9784E"/>
    <w:rsid w:val="00DA04E7"/>
    <w:rsid w:val="00DA4F6E"/>
    <w:rsid w:val="00DA752F"/>
    <w:rsid w:val="00DB2B4A"/>
    <w:rsid w:val="00DC3AC1"/>
    <w:rsid w:val="00DC3BAF"/>
    <w:rsid w:val="00DC4BC3"/>
    <w:rsid w:val="00DD1EF8"/>
    <w:rsid w:val="00DD4A6C"/>
    <w:rsid w:val="00DD5F2E"/>
    <w:rsid w:val="00DD6EFF"/>
    <w:rsid w:val="00DE6CA5"/>
    <w:rsid w:val="00DF4C63"/>
    <w:rsid w:val="00DF5427"/>
    <w:rsid w:val="00DF6940"/>
    <w:rsid w:val="00DF770E"/>
    <w:rsid w:val="00E064D0"/>
    <w:rsid w:val="00E06D46"/>
    <w:rsid w:val="00E1635B"/>
    <w:rsid w:val="00E16F4B"/>
    <w:rsid w:val="00E17E62"/>
    <w:rsid w:val="00E259E9"/>
    <w:rsid w:val="00E31C04"/>
    <w:rsid w:val="00E340DA"/>
    <w:rsid w:val="00E4566F"/>
    <w:rsid w:val="00E52E9D"/>
    <w:rsid w:val="00E67A79"/>
    <w:rsid w:val="00E67B49"/>
    <w:rsid w:val="00E75A37"/>
    <w:rsid w:val="00E75C2F"/>
    <w:rsid w:val="00E81A75"/>
    <w:rsid w:val="00E825FF"/>
    <w:rsid w:val="00E83991"/>
    <w:rsid w:val="00E83DCD"/>
    <w:rsid w:val="00E84593"/>
    <w:rsid w:val="00E84A0D"/>
    <w:rsid w:val="00E859BD"/>
    <w:rsid w:val="00E8718B"/>
    <w:rsid w:val="00E97C4C"/>
    <w:rsid w:val="00EA5D89"/>
    <w:rsid w:val="00EA5F93"/>
    <w:rsid w:val="00EA7C1B"/>
    <w:rsid w:val="00EB0380"/>
    <w:rsid w:val="00EC0F59"/>
    <w:rsid w:val="00EC2FBB"/>
    <w:rsid w:val="00EC534F"/>
    <w:rsid w:val="00EC5BA3"/>
    <w:rsid w:val="00EC6ADD"/>
    <w:rsid w:val="00ED25B2"/>
    <w:rsid w:val="00ED26A2"/>
    <w:rsid w:val="00ED74B4"/>
    <w:rsid w:val="00EE1288"/>
    <w:rsid w:val="00EE65F7"/>
    <w:rsid w:val="00EF3EA7"/>
    <w:rsid w:val="00EF5077"/>
    <w:rsid w:val="00EF7AC1"/>
    <w:rsid w:val="00EF7F71"/>
    <w:rsid w:val="00F007FC"/>
    <w:rsid w:val="00F04A53"/>
    <w:rsid w:val="00F140A8"/>
    <w:rsid w:val="00F14887"/>
    <w:rsid w:val="00F14DF7"/>
    <w:rsid w:val="00F20513"/>
    <w:rsid w:val="00F21362"/>
    <w:rsid w:val="00F31CC9"/>
    <w:rsid w:val="00F37012"/>
    <w:rsid w:val="00F4481F"/>
    <w:rsid w:val="00F5133C"/>
    <w:rsid w:val="00F52484"/>
    <w:rsid w:val="00F54E0D"/>
    <w:rsid w:val="00F574C5"/>
    <w:rsid w:val="00F57591"/>
    <w:rsid w:val="00F62FB1"/>
    <w:rsid w:val="00F6402A"/>
    <w:rsid w:val="00F64D79"/>
    <w:rsid w:val="00F67E6F"/>
    <w:rsid w:val="00F93B41"/>
    <w:rsid w:val="00F94F78"/>
    <w:rsid w:val="00F96DAC"/>
    <w:rsid w:val="00F97545"/>
    <w:rsid w:val="00FA7CB5"/>
    <w:rsid w:val="00FB00A2"/>
    <w:rsid w:val="00FB2B6C"/>
    <w:rsid w:val="00FB3FCE"/>
    <w:rsid w:val="00FB4B72"/>
    <w:rsid w:val="00FB5946"/>
    <w:rsid w:val="00FB597F"/>
    <w:rsid w:val="00FB5E81"/>
    <w:rsid w:val="00FB78F9"/>
    <w:rsid w:val="00FC0F32"/>
    <w:rsid w:val="00FD2073"/>
    <w:rsid w:val="00FD3949"/>
    <w:rsid w:val="00FE1B77"/>
    <w:rsid w:val="00FE2412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95FF"/>
  <w15:docId w15:val="{823894B6-90EB-4842-8FCD-121F08F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227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08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14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0A8"/>
    <w:rPr>
      <w:sz w:val="24"/>
      <w:szCs w:val="24"/>
    </w:rPr>
  </w:style>
  <w:style w:type="paragraph" w:styleId="Stopka">
    <w:name w:val="footer"/>
    <w:basedOn w:val="Normalny"/>
    <w:link w:val="StopkaZnak"/>
    <w:rsid w:val="00F14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0A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D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OneDrive%20-%20Grupa%20ATERIMA\Dokumenty\Dorota%20Arczewska\zestaw%20startowy\zg&#322;oszenie%20danych%20o%20cz&#322;onkach%20rodzi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DFCB8-CC6A-4F4C-9D9E-0C571566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047FF-879F-4518-9B2D-42E941E8294D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3.xml><?xml version="1.0" encoding="utf-8"?>
<ds:datastoreItem xmlns:ds="http://schemas.openxmlformats.org/officeDocument/2006/customXml" ds:itemID="{90E0B6AB-6845-47C1-AEA5-9D4851688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danych o członkach rodziny</Template>
  <TotalTime>26</TotalTime>
  <Pages>2</Pages>
  <Words>377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DANYCH O CZŁONKACH RODZINY, KTÓRYCH ADRES ZAMIESZKANIA JEST ZGODNY Z ADRESEM ZAMIESZKANIA UBEZPIECZONEGO, DLA CELÓW UBEZPIECZENIA ZDROWOTNEGO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DANYCH O CZŁONKACH RODZINY, KTÓRYCH ADRES ZAMIESZKANIA JEST ZGODNY Z ADRESEM ZAMIESZKANIA UBEZPIECZONEGO, DLA CELÓW UBEZPIECZENIA ZDROWOTNEGO</dc:title>
  <dc:creator>Dorota Arczewska</dc:creator>
  <cp:lastModifiedBy>Adrian Szaro</cp:lastModifiedBy>
  <cp:revision>21</cp:revision>
  <cp:lastPrinted>2010-03-04T12:08:00Z</cp:lastPrinted>
  <dcterms:created xsi:type="dcterms:W3CDTF">2025-04-28T12:18:00Z</dcterms:created>
  <dcterms:modified xsi:type="dcterms:W3CDTF">2025-06-03T09:59:00Z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0x0101008C3212699EF53D4CAACB90097E0E8C67</vt:lpwstr>
  </property>
</Properties>
</file>